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3AC2" w14:textId="300648DF" w:rsidR="00C060E9" w:rsidRDefault="00C060E9" w:rsidP="00F7658A">
      <w:pPr>
        <w:spacing w:after="60" w:line="240" w:lineRule="auto"/>
        <w:ind w:firstLine="0"/>
        <w:jc w:val="center"/>
        <w:rPr>
          <w:rFonts w:asciiTheme="majorBidi" w:hAnsiTheme="majorBidi" w:cs="Simplified Arabic"/>
          <w:b/>
          <w:bCs/>
          <w:sz w:val="24"/>
          <w:szCs w:val="24"/>
        </w:rPr>
      </w:pPr>
      <w:r>
        <w:rPr>
          <w:rFonts w:asciiTheme="majorBidi" w:hAnsiTheme="majorBidi" w:cs="Simplified Arabic"/>
          <w:b/>
          <w:bCs/>
          <w:sz w:val="24"/>
          <w:szCs w:val="24"/>
          <w:highlight w:val="yellow"/>
        </w:rPr>
        <w:t>Bildirinizin</w:t>
      </w:r>
      <w:r w:rsidRPr="00184559">
        <w:rPr>
          <w:rFonts w:asciiTheme="majorBidi" w:hAnsiTheme="majorBidi" w:cs="Simplified Arabic"/>
          <w:b/>
          <w:bCs/>
          <w:sz w:val="24"/>
          <w:szCs w:val="24"/>
          <w:highlight w:val="yellow"/>
        </w:rPr>
        <w:t xml:space="preserve"> Türkçe Başlığını Buraya Yazınız</w:t>
      </w:r>
    </w:p>
    <w:p w14:paraId="7643BDF0" w14:textId="77777777" w:rsidR="00FA3291" w:rsidRPr="00F7658A" w:rsidRDefault="00FA3291" w:rsidP="00F7658A">
      <w:pPr>
        <w:spacing w:after="60" w:line="240" w:lineRule="auto"/>
        <w:ind w:firstLine="0"/>
        <w:jc w:val="center"/>
        <w:rPr>
          <w:rFonts w:asciiTheme="majorBidi" w:hAnsiTheme="majorBidi" w:cstheme="majorBidi"/>
          <w:sz w:val="20"/>
          <w:szCs w:val="20"/>
        </w:rPr>
      </w:pPr>
    </w:p>
    <w:p w14:paraId="7FFB9DDB" w14:textId="0DC0ACDF" w:rsidR="00C060E9" w:rsidRPr="00184559" w:rsidRDefault="00C060E9" w:rsidP="00C060E9">
      <w:pPr>
        <w:spacing w:line="240" w:lineRule="auto"/>
        <w:rPr>
          <w:rFonts w:asciiTheme="majorBidi" w:hAnsiTheme="majorBidi" w:cstheme="majorBidi"/>
          <w:b/>
          <w:bCs/>
          <w:sz w:val="24"/>
          <w:szCs w:val="24"/>
          <w:highlight w:val="yellow"/>
        </w:rPr>
      </w:pPr>
      <w:r>
        <w:tab/>
      </w:r>
      <w:r>
        <w:tab/>
      </w:r>
      <w:r>
        <w:tab/>
      </w:r>
      <w:r>
        <w:tab/>
      </w:r>
      <w:r>
        <w:tab/>
      </w:r>
      <w:r>
        <w:tab/>
      </w:r>
      <w:r>
        <w:tab/>
      </w:r>
      <w:r>
        <w:tab/>
      </w:r>
      <w:r>
        <w:rPr>
          <w:rFonts w:asciiTheme="majorBidi" w:hAnsiTheme="majorBidi" w:cstheme="majorBidi"/>
          <w:b/>
          <w:bCs/>
          <w:sz w:val="24"/>
          <w:szCs w:val="24"/>
          <w:highlight w:val="yellow"/>
        </w:rPr>
        <w:t xml:space="preserve">Ad- </w:t>
      </w:r>
      <w:proofErr w:type="spellStart"/>
      <w:r>
        <w:rPr>
          <w:rFonts w:asciiTheme="majorBidi" w:hAnsiTheme="majorBidi" w:cstheme="majorBidi"/>
          <w:b/>
          <w:bCs/>
          <w:sz w:val="24"/>
          <w:szCs w:val="24"/>
          <w:highlight w:val="yellow"/>
        </w:rPr>
        <w:t>Soyad</w:t>
      </w:r>
      <w:proofErr w:type="spellEnd"/>
      <w:r>
        <w:rPr>
          <w:rFonts w:asciiTheme="majorBidi" w:hAnsiTheme="majorBidi" w:cstheme="majorBidi"/>
          <w:b/>
          <w:bCs/>
          <w:sz w:val="24"/>
          <w:szCs w:val="24"/>
          <w:highlight w:val="yellow"/>
        </w:rPr>
        <w:t xml:space="preserve"> </w:t>
      </w:r>
      <w:r>
        <w:rPr>
          <w:rStyle w:val="DipnotBavurusu"/>
          <w:rFonts w:asciiTheme="majorBidi" w:hAnsiTheme="majorBidi" w:cstheme="majorBidi"/>
          <w:b/>
          <w:bCs/>
          <w:sz w:val="24"/>
          <w:szCs w:val="24"/>
          <w:highlight w:val="yellow"/>
        </w:rPr>
        <w:footnoteReference w:id="1"/>
      </w:r>
    </w:p>
    <w:p w14:paraId="6E516FA6" w14:textId="72E3D284" w:rsidR="00C060E9" w:rsidRDefault="00C060E9" w:rsidP="00C060E9">
      <w:pPr>
        <w:pStyle w:val="Balk2"/>
        <w:jc w:val="both"/>
      </w:pPr>
    </w:p>
    <w:p w14:paraId="08E71D65" w14:textId="77777777" w:rsidR="00EF1A0A" w:rsidRPr="008B3220" w:rsidRDefault="00EF1A0A" w:rsidP="008B3220">
      <w:pPr>
        <w:pStyle w:val="Abstractz-KeywordsAnahtarKelimelerBurdurlahiyatDergisi"/>
        <w:rPr>
          <w:b/>
          <w:bCs/>
        </w:rPr>
      </w:pPr>
      <w:r w:rsidRPr="008B3220">
        <w:rPr>
          <w:b/>
          <w:bCs/>
        </w:rPr>
        <w:t>Öz</w:t>
      </w:r>
    </w:p>
    <w:p w14:paraId="255F4E4F" w14:textId="77777777" w:rsidR="003A715F" w:rsidRDefault="003A715F" w:rsidP="003A715F">
      <w:pPr>
        <w:pStyle w:val="Abstractz-KeywordsAnahtarKelimelerBurdurlahiyatDergisi"/>
      </w:pPr>
      <w:r>
        <w:t xml:space="preserve">Türkçe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 </w:t>
      </w:r>
      <w:proofErr w:type="spellStart"/>
      <w:r>
        <w:t>türkçe</w:t>
      </w:r>
      <w:proofErr w:type="spellEnd"/>
      <w:r>
        <w:t xml:space="preserve"> öz</w:t>
      </w:r>
      <w:r w:rsidRPr="003A715F">
        <w:t xml:space="preserve"> </w:t>
      </w:r>
      <w:proofErr w:type="spellStart"/>
      <w:r>
        <w:t>türkçe</w:t>
      </w:r>
      <w:proofErr w:type="spellEnd"/>
      <w:r>
        <w:t xml:space="preserve"> öz.</w:t>
      </w:r>
    </w:p>
    <w:p w14:paraId="544C0364" w14:textId="77777777" w:rsidR="00EF1A0A" w:rsidRDefault="00EF1A0A" w:rsidP="003A715F">
      <w:pPr>
        <w:pStyle w:val="Abstractz-KeywordsAnahtarKelimelerBurdurlahiyatDergisi"/>
      </w:pPr>
      <w:r w:rsidRPr="008B3220">
        <w:rPr>
          <w:b/>
          <w:bCs/>
        </w:rPr>
        <w:t>Anahtar Kelimeler:</w:t>
      </w:r>
      <w:r w:rsidRPr="008A3F04">
        <w:t xml:space="preserve"> </w:t>
      </w:r>
      <w:r w:rsidR="003A715F" w:rsidRPr="003A715F">
        <w:t>Anahtar</w:t>
      </w:r>
      <w:r w:rsidR="003A715F">
        <w:t>,</w:t>
      </w:r>
      <w:r w:rsidR="003A715F" w:rsidRPr="003A715F">
        <w:t xml:space="preserve"> Kelimeler</w:t>
      </w:r>
      <w:r w:rsidR="003A715F">
        <w:t xml:space="preserve">, </w:t>
      </w:r>
      <w:r w:rsidR="003A715F" w:rsidRPr="003A715F">
        <w:t>Anahtar</w:t>
      </w:r>
      <w:r w:rsidR="003A715F">
        <w:t>,</w:t>
      </w:r>
      <w:r w:rsidR="003A715F" w:rsidRPr="003A715F">
        <w:t xml:space="preserve"> Kelimeler</w:t>
      </w:r>
      <w:r w:rsidR="003A715F">
        <w:t>,</w:t>
      </w:r>
      <w:r w:rsidR="003A715F" w:rsidRPr="003A715F">
        <w:t xml:space="preserve"> Anahtar</w:t>
      </w:r>
      <w:r w:rsidR="003A715F">
        <w:t>,</w:t>
      </w:r>
      <w:r w:rsidR="003A715F" w:rsidRPr="003A715F">
        <w:t xml:space="preserve"> Kelimeler</w:t>
      </w:r>
      <w:r w:rsidR="00F36FC1" w:rsidRPr="008A3F04">
        <w:t>.</w:t>
      </w:r>
    </w:p>
    <w:p w14:paraId="2ADE76DE" w14:textId="77777777" w:rsidR="0072054E" w:rsidRPr="008A3F04" w:rsidRDefault="0072054E" w:rsidP="003A715F">
      <w:pPr>
        <w:pStyle w:val="Abstractz-KeywordsAnahtarKelimelerBurdurlahiyatDergisi"/>
      </w:pPr>
    </w:p>
    <w:p w14:paraId="032AF33E" w14:textId="77777777" w:rsidR="00EF1A0A" w:rsidRPr="008A3F04" w:rsidRDefault="00EF1A0A" w:rsidP="005207C4">
      <w:pPr>
        <w:pStyle w:val="MetinBalklarGiriveSonuBurdurlahiyatDergisi"/>
        <w:rPr>
          <w:bCs/>
        </w:rPr>
      </w:pPr>
      <w:r w:rsidRPr="008A3F04">
        <w:rPr>
          <w:bCs/>
        </w:rPr>
        <w:t>Giriş</w:t>
      </w:r>
    </w:p>
    <w:p w14:paraId="21C231D2" w14:textId="77777777" w:rsidR="00EF1A0A" w:rsidRDefault="003A715F" w:rsidP="00EF1A0A">
      <w:pPr>
        <w:rPr>
          <w:rFonts w:cs="Simplified Arabic"/>
          <w:szCs w:val="24"/>
        </w:rPr>
      </w:pPr>
      <w:r>
        <w:rPr>
          <w:rFonts w:cs="Simplified Arabic"/>
          <w:szCs w:val="24"/>
        </w:rPr>
        <w:t>Giriş yazısı giriş yazısı</w:t>
      </w:r>
      <w:r w:rsidR="00EF1A0A" w:rsidRPr="008A3F04">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r w:rsidR="002F4E56" w:rsidRPr="002F4E56">
        <w:rPr>
          <w:rFonts w:cs="Simplified Arabic"/>
          <w:szCs w:val="24"/>
        </w:rPr>
        <w:t xml:space="preserve"> </w:t>
      </w:r>
      <w:r w:rsidR="002F4E56">
        <w:rPr>
          <w:rFonts w:cs="Simplified Arabic"/>
          <w:szCs w:val="24"/>
        </w:rPr>
        <w:t>giriş yazısı</w:t>
      </w:r>
    </w:p>
    <w:p w14:paraId="31FE03C8" w14:textId="77777777" w:rsidR="002F4E56" w:rsidRDefault="002F4E56" w:rsidP="00EF1A0A">
      <w:pPr>
        <w:rPr>
          <w:rFonts w:cs="Simplified Arabic"/>
          <w:szCs w:val="24"/>
        </w:rPr>
      </w:pP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lastRenderedPageBreak/>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
    <w:p w14:paraId="78E3ECDD" w14:textId="77777777" w:rsidR="002F4E56" w:rsidRPr="008A3F04" w:rsidRDefault="002F4E56" w:rsidP="00EF1A0A">
      <w:pPr>
        <w:rPr>
          <w:rFonts w:cs="Simplified Arabic"/>
          <w:szCs w:val="24"/>
        </w:rPr>
      </w:pP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r w:rsidRPr="002F4E56">
        <w:rPr>
          <w:rFonts w:cs="Simplified Arabic"/>
          <w:szCs w:val="24"/>
        </w:rPr>
        <w:t xml:space="preserve"> </w:t>
      </w:r>
      <w:r>
        <w:rPr>
          <w:rFonts w:cs="Simplified Arabic"/>
          <w:szCs w:val="24"/>
        </w:rPr>
        <w:t>giriş yazısı</w:t>
      </w:r>
    </w:p>
    <w:p w14:paraId="5B02D8FD" w14:textId="77777777" w:rsidR="00EF1A0A" w:rsidRPr="008A3F04" w:rsidRDefault="002F4E56" w:rsidP="005207C4">
      <w:pPr>
        <w:pStyle w:val="MetinBalklarGiriveSonuBurdurlahiyatDergisi"/>
        <w:numPr>
          <w:ilvl w:val="0"/>
          <w:numId w:val="2"/>
        </w:numPr>
        <w:rPr>
          <w:bCs/>
        </w:rPr>
      </w:pPr>
      <w:r>
        <w:t>Başlık</w:t>
      </w:r>
    </w:p>
    <w:p w14:paraId="174B41BF" w14:textId="77777777" w:rsidR="002F4E56" w:rsidRDefault="002F4E56" w:rsidP="002F4E56">
      <w:pPr>
        <w:rPr>
          <w:rFonts w:cs="Simplified Arabic"/>
          <w:szCs w:val="24"/>
        </w:rPr>
      </w:pPr>
      <w:r>
        <w:rPr>
          <w:rFonts w:cs="Simplified Arabic"/>
          <w:szCs w:val="24"/>
        </w:rPr>
        <w:t>Konu</w:t>
      </w:r>
      <w:r w:rsidR="00EF1A0A" w:rsidRPr="008A3F04">
        <w:rPr>
          <w:rFonts w:cs="Simplified Arabic"/>
          <w:szCs w:val="24"/>
        </w:rPr>
        <w:t>.</w:t>
      </w:r>
      <w:r w:rsidR="00EF1A0A" w:rsidRPr="008A3F04">
        <w:rPr>
          <w:rFonts w:cs="Simplified Arabic"/>
          <w:szCs w:val="24"/>
          <w:vertAlign w:val="superscript"/>
        </w:rPr>
        <w:footnoteReference w:id="2"/>
      </w:r>
      <w:r w:rsidR="00EF1A0A" w:rsidRPr="008A3F04">
        <w:rPr>
          <w:rFonts w:cs="Simplified Arabic"/>
          <w:szCs w:val="24"/>
        </w:rPr>
        <w:t xml:space="preserve"> </w:t>
      </w:r>
      <w:r>
        <w:rPr>
          <w:rFonts w:cs="Simplified Arabic"/>
          <w:szCs w:val="24"/>
        </w:rPr>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sidR="00EF1A0A" w:rsidRPr="008A3F04">
        <w:rPr>
          <w:rFonts w:cs="Simplified Arabic"/>
          <w:szCs w:val="24"/>
        </w:rPr>
        <w:t>.</w:t>
      </w:r>
      <w:r w:rsidRPr="002F4E56">
        <w:rPr>
          <w:rFonts w:cs="Simplified Arabic"/>
          <w:szCs w:val="24"/>
        </w:rPr>
        <w:t xml:space="preserve"> </w:t>
      </w:r>
      <w:r>
        <w:rPr>
          <w:rFonts w:cs="Simplified Arabic"/>
          <w:szCs w:val="24"/>
        </w:rPr>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w:t>
      </w:r>
      <w:r w:rsidR="00EF1A0A" w:rsidRPr="008A3F04">
        <w:rPr>
          <w:rFonts w:cs="Simplified Arabic"/>
          <w:szCs w:val="24"/>
          <w:vertAlign w:val="superscript"/>
        </w:rPr>
        <w:footnoteReference w:id="3"/>
      </w:r>
      <w:bookmarkStart w:id="1" w:name="_Hlk148024352"/>
    </w:p>
    <w:p w14:paraId="3D25FC14" w14:textId="77777777" w:rsidR="002F4E56" w:rsidRDefault="002F4E56" w:rsidP="002F4E56">
      <w:pPr>
        <w:rPr>
          <w:rFonts w:cs="Simplified Arabic"/>
          <w:szCs w:val="24"/>
        </w:rPr>
      </w:pPr>
      <w:r>
        <w:rPr>
          <w:rFonts w:cs="Simplified Arabic"/>
          <w:szCs w:val="24"/>
        </w:rPr>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bookmarkEnd w:id="1"/>
      <w:proofErr w:type="spellEnd"/>
      <w:r w:rsidR="00EF1A0A" w:rsidRPr="008A3F04">
        <w:rPr>
          <w:rFonts w:cs="Simplified Arabic"/>
          <w:szCs w:val="24"/>
        </w:rPr>
        <w:t>.</w:t>
      </w:r>
      <w:r w:rsidR="00EF1A0A" w:rsidRPr="008A3F04">
        <w:rPr>
          <w:rFonts w:cs="Simplified Arabic"/>
          <w:szCs w:val="24"/>
          <w:vertAlign w:val="superscript"/>
        </w:rPr>
        <w:footnoteReference w:id="4"/>
      </w:r>
    </w:p>
    <w:p w14:paraId="75444DE0" w14:textId="77777777" w:rsidR="00EF1A0A" w:rsidRPr="008A3F04" w:rsidRDefault="002F4E56" w:rsidP="002F4E56">
      <w:pPr>
        <w:rPr>
          <w:rFonts w:cs="Simplified Arabic"/>
          <w:szCs w:val="24"/>
        </w:rPr>
      </w:pPr>
      <w:r>
        <w:rPr>
          <w:rFonts w:cs="Simplified Arabic"/>
          <w:szCs w:val="24"/>
        </w:rPr>
        <w:lastRenderedPageBreak/>
        <w:t xml:space="preserve">Konu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 xml:space="preserve"> </w:t>
      </w:r>
      <w:proofErr w:type="spellStart"/>
      <w:r>
        <w:rPr>
          <w:rFonts w:cs="Simplified Arabic"/>
          <w:szCs w:val="24"/>
        </w:rPr>
        <w:t>konu</w:t>
      </w:r>
      <w:proofErr w:type="spellEnd"/>
      <w:r>
        <w:rPr>
          <w:rFonts w:cs="Simplified Arabic"/>
          <w:szCs w:val="24"/>
        </w:rPr>
        <w:t>.</w:t>
      </w:r>
      <w:r w:rsidR="00EF1A0A" w:rsidRPr="008A3F04">
        <w:rPr>
          <w:rFonts w:cs="Simplified Arabic"/>
          <w:szCs w:val="24"/>
          <w:vertAlign w:val="superscript"/>
        </w:rPr>
        <w:footnoteReference w:id="5"/>
      </w:r>
    </w:p>
    <w:p w14:paraId="586C7692" w14:textId="77777777" w:rsidR="00EF1A0A" w:rsidRPr="008A3F04" w:rsidRDefault="002F4E56" w:rsidP="005207C4">
      <w:pPr>
        <w:pStyle w:val="MetinBalklarGiriveSonuBurdurlahiyatDergisi"/>
        <w:numPr>
          <w:ilvl w:val="0"/>
          <w:numId w:val="2"/>
        </w:numPr>
        <w:rPr>
          <w:bCs/>
        </w:rPr>
      </w:pPr>
      <w:r>
        <w:t xml:space="preserve">İkinci </w:t>
      </w:r>
      <w:r w:rsidRPr="005207C4">
        <w:t>Başlık</w:t>
      </w:r>
    </w:p>
    <w:p w14:paraId="540DA3F7" w14:textId="77777777" w:rsidR="00EF1A0A" w:rsidRPr="008A3F04" w:rsidRDefault="002F4E56" w:rsidP="002F4E56">
      <w:pPr>
        <w:rPr>
          <w:rFonts w:cs="Simplified Arabic"/>
          <w:szCs w:val="24"/>
        </w:rPr>
      </w:pPr>
      <w:r>
        <w:rPr>
          <w:rFonts w:cs="Simplified Arabic"/>
          <w:szCs w:val="24"/>
        </w:rPr>
        <w:t>……………</w:t>
      </w:r>
    </w:p>
    <w:p w14:paraId="2A582E46" w14:textId="77777777" w:rsidR="00EF1A0A" w:rsidRPr="000C2955" w:rsidRDefault="002F4E56" w:rsidP="005207C4">
      <w:pPr>
        <w:pStyle w:val="MetinBalklarGiriveSonuBurdurlahiyatDergisi"/>
        <w:numPr>
          <w:ilvl w:val="0"/>
          <w:numId w:val="2"/>
        </w:numPr>
        <w:rPr>
          <w:bCs/>
        </w:rPr>
      </w:pPr>
      <w:r>
        <w:t>Üçüncü Başlık</w:t>
      </w:r>
    </w:p>
    <w:p w14:paraId="13F3EA5B" w14:textId="77777777" w:rsidR="000C2955" w:rsidRPr="008A3F04" w:rsidRDefault="000C2955" w:rsidP="000C2955">
      <w:pPr>
        <w:pStyle w:val="MetinBalklarGiriveSonuBurdurlahiyatDergisi"/>
        <w:ind w:left="709" w:firstLine="0"/>
        <w:rPr>
          <w:bCs/>
        </w:rPr>
      </w:pPr>
      <w:r>
        <w:t>....................</w:t>
      </w:r>
    </w:p>
    <w:p w14:paraId="0F725E02" w14:textId="77777777" w:rsidR="00EF1A0A" w:rsidRPr="008A3F04" w:rsidRDefault="00EF1A0A" w:rsidP="005207C4">
      <w:pPr>
        <w:pStyle w:val="MetinBalklarGiriveSonuBurdurlahiyatDergisi"/>
      </w:pPr>
      <w:r w:rsidRPr="005207C4">
        <w:t>Sonuç</w:t>
      </w:r>
    </w:p>
    <w:p w14:paraId="318D2800" w14:textId="77777777" w:rsidR="002F4E56" w:rsidRDefault="002F4E56" w:rsidP="002F4E56">
      <w:r>
        <w:t xml:space="preserve">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w:t>
      </w:r>
    </w:p>
    <w:p w14:paraId="0F446776" w14:textId="77777777" w:rsidR="002F4E56" w:rsidRPr="008A3F04" w:rsidRDefault="002F4E56" w:rsidP="002F4E56">
      <w:pPr>
        <w:rPr>
          <w:rFonts w:cs="Simplified Arabic"/>
          <w:szCs w:val="24"/>
        </w:rPr>
      </w:pPr>
      <w:r>
        <w:t>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 sonuç metni.</w:t>
      </w:r>
    </w:p>
    <w:p w14:paraId="4E41DD14" w14:textId="77777777" w:rsidR="00EF1A0A" w:rsidRPr="008A3F04" w:rsidRDefault="00EF1A0A" w:rsidP="00EF1A0A">
      <w:pPr>
        <w:ind w:firstLine="708"/>
        <w:rPr>
          <w:rFonts w:cs="Simplified Arabic"/>
          <w:szCs w:val="24"/>
        </w:rPr>
      </w:pPr>
      <w:r w:rsidRPr="008A3F04">
        <w:rPr>
          <w:rFonts w:cs="Simplified Arabic"/>
          <w:szCs w:val="24"/>
        </w:rPr>
        <w:br w:type="page"/>
      </w:r>
    </w:p>
    <w:p w14:paraId="4FCB1F7B" w14:textId="77777777" w:rsidR="00EF1A0A" w:rsidRPr="008A3F04" w:rsidRDefault="00EF1A0A" w:rsidP="00EF1A0A">
      <w:pPr>
        <w:ind w:firstLine="708"/>
        <w:rPr>
          <w:rFonts w:cs="Simplified Arabic"/>
          <w:b/>
          <w:bCs/>
          <w:szCs w:val="24"/>
        </w:rPr>
      </w:pPr>
    </w:p>
    <w:p w14:paraId="3E839C02" w14:textId="77777777" w:rsidR="00EF1A0A" w:rsidRPr="008A3F04" w:rsidRDefault="00EF1A0A" w:rsidP="00637D12">
      <w:pPr>
        <w:ind w:left="709" w:hanging="709"/>
        <w:rPr>
          <w:rFonts w:cs="Simplified Arabic"/>
          <w:b/>
          <w:bCs/>
          <w:szCs w:val="24"/>
        </w:rPr>
      </w:pPr>
      <w:r w:rsidRPr="008A3F04">
        <w:rPr>
          <w:rFonts w:cs="Simplified Arabic"/>
          <w:b/>
          <w:bCs/>
          <w:szCs w:val="24"/>
        </w:rPr>
        <w:t>Kaynakça/</w:t>
      </w:r>
      <w:proofErr w:type="spellStart"/>
      <w:r w:rsidRPr="008A3F04">
        <w:rPr>
          <w:rFonts w:cs="Simplified Arabic"/>
          <w:b/>
          <w:bCs/>
          <w:szCs w:val="24"/>
        </w:rPr>
        <w:t>Bibliography</w:t>
      </w:r>
      <w:proofErr w:type="spellEnd"/>
    </w:p>
    <w:p w14:paraId="5A04C8E6" w14:textId="208EC274" w:rsidR="007900C1" w:rsidRDefault="002F4E56" w:rsidP="00637D12">
      <w:pPr>
        <w:spacing w:line="240" w:lineRule="auto"/>
        <w:ind w:left="709" w:hanging="709"/>
        <w:rPr>
          <w:rFonts w:cs="Simplified Arabic"/>
          <w:szCs w:val="24"/>
        </w:rPr>
      </w:pPr>
      <w:r>
        <w:rPr>
          <w:rFonts w:cs="Simplified Arabic"/>
          <w:szCs w:val="24"/>
        </w:rPr>
        <w:t xml:space="preserve">Lütfen </w:t>
      </w:r>
      <w:r w:rsidR="00AD314E">
        <w:rPr>
          <w:rFonts w:cs="Simplified Arabic"/>
          <w:szCs w:val="24"/>
        </w:rPr>
        <w:t>Kaynaklarınızı APA-7’ye g</w:t>
      </w:r>
      <w:r>
        <w:rPr>
          <w:rFonts w:cs="Simplified Arabic"/>
          <w:szCs w:val="24"/>
        </w:rPr>
        <w:t xml:space="preserve">öre </w:t>
      </w:r>
      <w:r w:rsidR="00AD314E">
        <w:rPr>
          <w:rFonts w:cs="Simplified Arabic"/>
          <w:szCs w:val="24"/>
        </w:rPr>
        <w:t>d</w:t>
      </w:r>
      <w:r>
        <w:rPr>
          <w:rFonts w:cs="Simplified Arabic"/>
          <w:szCs w:val="24"/>
        </w:rPr>
        <w:t xml:space="preserve">ikkatle </w:t>
      </w:r>
      <w:r w:rsidR="00AD314E">
        <w:rPr>
          <w:rFonts w:cs="Simplified Arabic"/>
          <w:szCs w:val="24"/>
        </w:rPr>
        <w:t>d</w:t>
      </w:r>
      <w:r>
        <w:rPr>
          <w:rFonts w:cs="Simplified Arabic"/>
          <w:szCs w:val="24"/>
        </w:rPr>
        <w:t>üzenleyiniz.</w:t>
      </w:r>
    </w:p>
    <w:p w14:paraId="0D36B25A" w14:textId="77777777" w:rsidR="00AD314E" w:rsidRDefault="00AD314E" w:rsidP="00AD314E">
      <w:pPr>
        <w:spacing w:line="240" w:lineRule="auto"/>
        <w:ind w:left="709" w:hanging="709"/>
        <w:rPr>
          <w:rFonts w:cs="Simplified Arabic"/>
          <w:szCs w:val="24"/>
        </w:rPr>
      </w:pPr>
      <w:r>
        <w:rPr>
          <w:rFonts w:cs="Simplified Arabic"/>
          <w:szCs w:val="24"/>
        </w:rPr>
        <w:t>Lütfen Kaynaklarınızı APA-7’ye göre dikkatle düzenleyiniz.</w:t>
      </w:r>
    </w:p>
    <w:p w14:paraId="6768AC44" w14:textId="77777777" w:rsidR="00AD314E" w:rsidRDefault="00AD314E" w:rsidP="00AD314E">
      <w:pPr>
        <w:spacing w:line="240" w:lineRule="auto"/>
        <w:ind w:left="709" w:hanging="709"/>
        <w:rPr>
          <w:rFonts w:cs="Simplified Arabic"/>
          <w:szCs w:val="24"/>
        </w:rPr>
      </w:pPr>
      <w:r>
        <w:rPr>
          <w:rFonts w:cs="Simplified Arabic"/>
          <w:szCs w:val="24"/>
        </w:rPr>
        <w:t>Lütfen Kaynaklarınızı APA-7’ye göre dikkatle düzenleyiniz.</w:t>
      </w:r>
    </w:p>
    <w:p w14:paraId="70C691D3" w14:textId="0664E317" w:rsidR="002F4E56" w:rsidRPr="008A3F04" w:rsidRDefault="002F4E56" w:rsidP="00AD314E">
      <w:pPr>
        <w:spacing w:line="240" w:lineRule="auto"/>
        <w:ind w:left="709" w:hanging="709"/>
        <w:rPr>
          <w:rFonts w:cs="Simplified Arabic"/>
          <w:szCs w:val="24"/>
        </w:rPr>
      </w:pPr>
    </w:p>
    <w:sectPr w:rsidR="002F4E56" w:rsidRPr="008A3F04" w:rsidSect="00CA3284">
      <w:headerReference w:type="even" r:id="rId8"/>
      <w:headerReference w:type="default" r:id="rId9"/>
      <w:footerReference w:type="even" r:id="rId10"/>
      <w:footerReference w:type="default" r:id="rId11"/>
      <w:type w:val="continuous"/>
      <w:pgSz w:w="11906" w:h="16838"/>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C38B" w14:textId="77777777" w:rsidR="00F07C96" w:rsidRDefault="00F07C96" w:rsidP="00EF7E2F">
      <w:pPr>
        <w:spacing w:after="0" w:line="240" w:lineRule="auto"/>
      </w:pPr>
      <w:r>
        <w:separator/>
      </w:r>
    </w:p>
  </w:endnote>
  <w:endnote w:type="continuationSeparator" w:id="0">
    <w:p w14:paraId="4BF8C7EA" w14:textId="77777777" w:rsidR="00F07C96" w:rsidRDefault="00F07C96" w:rsidP="00EF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073C" w14:textId="77777777" w:rsidR="002F4E56" w:rsidRDefault="002F4E56" w:rsidP="00C53FD6">
    <w:pPr>
      <w:rPr>
        <w:rFonts w:asciiTheme="majorBidi" w:hAnsiTheme="majorBidi" w:cstheme="majorBidi"/>
        <w:b/>
        <w:bCs/>
        <w:sz w:val="20"/>
        <w:szCs w:val="20"/>
        <w14:textOutline w14:w="9525" w14:cap="rnd" w14:cmpd="sng" w14:algn="ctr">
          <w14:noFill/>
          <w14:prstDash w14:val="solid"/>
          <w14:bevel/>
        </w14:textOutline>
      </w:rPr>
    </w:pPr>
  </w:p>
  <w:p w14:paraId="5B127392" w14:textId="476F01E2" w:rsidR="002F4E56" w:rsidRPr="00FC5B4E" w:rsidRDefault="002F4E56" w:rsidP="000C2955">
    <w:pPr>
      <w:ind w:firstLine="0"/>
      <w:rPr>
        <w:rFonts w:asciiTheme="majorBidi" w:hAnsiTheme="majorBidi" w:cstheme="majorBidi"/>
        <w14:textOutline w14:w="9525" w14:cap="rnd" w14:cmpd="sng" w14:algn="ctr">
          <w14:noFill/>
          <w14:prstDash w14:val="solid"/>
          <w14:bevel/>
        </w14:textOut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B105" w14:textId="77777777"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14:paraId="4296B880" w14:textId="77777777" w:rsidR="002F4E56" w:rsidRDefault="002F4E56" w:rsidP="000C2955">
    <w:pPr>
      <w:pStyle w:val="AltBilgi"/>
      <w:ind w:firstLine="0"/>
      <w:rPr>
        <w:rFonts w:cs="Times New Roman"/>
        <w:b/>
        <w:bCs/>
        <w:sz w:val="18"/>
        <w:szCs w:val="18"/>
        <w14:textOutline w14:w="9525" w14:cap="rnd" w14:cmpd="sng" w14:algn="ctr">
          <w14:noFill/>
          <w14:prstDash w14:val="solid"/>
          <w14:bevel/>
        </w14:textOutline>
      </w:rPr>
    </w:pPr>
  </w:p>
  <w:p w14:paraId="0C82E223" w14:textId="77777777" w:rsidR="002F4E56" w:rsidRDefault="002F4E56" w:rsidP="000C2955">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844B" w14:textId="77777777" w:rsidR="00F07C96" w:rsidRDefault="00F07C96" w:rsidP="00EF7E2F">
      <w:pPr>
        <w:spacing w:after="0" w:line="240" w:lineRule="auto"/>
      </w:pPr>
      <w:r>
        <w:separator/>
      </w:r>
    </w:p>
  </w:footnote>
  <w:footnote w:type="continuationSeparator" w:id="0">
    <w:p w14:paraId="41845F1B" w14:textId="77777777" w:rsidR="00F07C96" w:rsidRDefault="00F07C96" w:rsidP="00EF7E2F">
      <w:pPr>
        <w:spacing w:after="0" w:line="240" w:lineRule="auto"/>
      </w:pPr>
      <w:r>
        <w:continuationSeparator/>
      </w:r>
    </w:p>
  </w:footnote>
  <w:footnote w:id="1">
    <w:p w14:paraId="29100AD0" w14:textId="77777777" w:rsidR="00C060E9" w:rsidRPr="008913AB" w:rsidRDefault="00C060E9" w:rsidP="00C060E9">
      <w:pPr>
        <w:spacing w:after="0" w:line="240" w:lineRule="auto"/>
        <w:ind w:firstLine="0"/>
        <w:rPr>
          <w:rFonts w:cs="Times New Roman"/>
          <w:sz w:val="18"/>
          <w:szCs w:val="18"/>
          <w:highlight w:val="yellow"/>
        </w:rPr>
      </w:pPr>
      <w:r>
        <w:rPr>
          <w:rStyle w:val="DipnotBavurusu"/>
        </w:rPr>
        <w:footnoteRef/>
      </w:r>
      <w:r>
        <w:t xml:space="preserve"> </w:t>
      </w:r>
      <w:proofErr w:type="spellStart"/>
      <w:r w:rsidRPr="00184559">
        <w:rPr>
          <w:rFonts w:cs="Times New Roman"/>
          <w:sz w:val="18"/>
          <w:szCs w:val="18"/>
          <w:highlight w:val="yellow"/>
        </w:rPr>
        <w:t>Orcid</w:t>
      </w:r>
      <w:proofErr w:type="spellEnd"/>
      <w:r w:rsidRPr="00184559">
        <w:rPr>
          <w:rFonts w:cs="Times New Roman"/>
          <w:sz w:val="18"/>
          <w:szCs w:val="18"/>
          <w:highlight w:val="yellow"/>
        </w:rPr>
        <w:t xml:space="preserve"> URL’nizi kopyalayınız</w:t>
      </w:r>
      <w:r>
        <w:rPr>
          <w:rFonts w:cs="Times New Roman"/>
          <w:sz w:val="18"/>
          <w:szCs w:val="18"/>
          <w:highlight w:val="yellow"/>
        </w:rPr>
        <w:t xml:space="preserve">. </w:t>
      </w:r>
      <w:proofErr w:type="spellStart"/>
      <w:proofErr w:type="gramStart"/>
      <w:r w:rsidRPr="00184559">
        <w:rPr>
          <w:rFonts w:cs="Times New Roman"/>
          <w:sz w:val="18"/>
          <w:szCs w:val="18"/>
          <w:highlight w:val="yellow"/>
        </w:rPr>
        <w:t>mailadresinizi</w:t>
      </w:r>
      <w:proofErr w:type="gramEnd"/>
      <w:r w:rsidRPr="00184559">
        <w:rPr>
          <w:rFonts w:cs="Times New Roman"/>
          <w:sz w:val="18"/>
          <w:szCs w:val="18"/>
          <w:highlight w:val="yellow"/>
        </w:rPr>
        <w:t>@yazınız</w:t>
      </w:r>
      <w:proofErr w:type="spellEnd"/>
      <w:r>
        <w:rPr>
          <w:rFonts w:cs="Times New Roman"/>
          <w:sz w:val="18"/>
          <w:szCs w:val="18"/>
          <w:highlight w:val="yellow"/>
        </w:rPr>
        <w:t xml:space="preserve"> .</w:t>
      </w:r>
      <w:r>
        <w:rPr>
          <w:rFonts w:eastAsia="Times New Roman" w:cs="Times New Roman"/>
          <w:sz w:val="18"/>
          <w:szCs w:val="18"/>
          <w:highlight w:val="yellow"/>
          <w:lang w:eastAsia="tr-TR"/>
        </w:rPr>
        <w:t xml:space="preserve">Kurumunuzu ve </w:t>
      </w:r>
      <w:proofErr w:type="spellStart"/>
      <w:r>
        <w:rPr>
          <w:rFonts w:eastAsia="Times New Roman" w:cs="Times New Roman"/>
          <w:sz w:val="18"/>
          <w:szCs w:val="18"/>
          <w:highlight w:val="yellow"/>
          <w:lang w:eastAsia="tr-TR"/>
        </w:rPr>
        <w:t>ünvanınızı</w:t>
      </w:r>
      <w:proofErr w:type="spellEnd"/>
      <w:r>
        <w:rPr>
          <w:rFonts w:eastAsia="Times New Roman" w:cs="Times New Roman"/>
          <w:sz w:val="18"/>
          <w:szCs w:val="18"/>
          <w:highlight w:val="yellow"/>
          <w:lang w:eastAsia="tr-TR"/>
        </w:rPr>
        <w:t xml:space="preserve"> yazınız</w:t>
      </w:r>
    </w:p>
    <w:p w14:paraId="677BA6F3" w14:textId="77777777" w:rsidR="00C060E9" w:rsidRDefault="00C060E9" w:rsidP="00C060E9">
      <w:pPr>
        <w:pStyle w:val="DipnotMetni"/>
      </w:pPr>
    </w:p>
  </w:footnote>
  <w:footnote w:id="2">
    <w:p w14:paraId="0C91E02C" w14:textId="6C672FB9" w:rsidR="002F4E56" w:rsidRPr="008A3F04" w:rsidRDefault="002F4E56" w:rsidP="002F4E56">
      <w:pPr>
        <w:pStyle w:val="DipnotlarBurdurlahiyatDergisi"/>
      </w:pPr>
      <w:r w:rsidRPr="008A3F04">
        <w:rPr>
          <w:rStyle w:val="DipnotBavurusu"/>
        </w:rPr>
        <w:footnoteRef/>
      </w:r>
      <w:r w:rsidRPr="008A3F04">
        <w:t xml:space="preserve"> </w:t>
      </w:r>
      <w:r w:rsidRPr="008A3F04">
        <w:tab/>
      </w:r>
      <w:r w:rsidRPr="002F4E56">
        <w:t xml:space="preserve">Lütfen </w:t>
      </w:r>
      <w:r>
        <w:t>Dipnotlarınızı</w:t>
      </w:r>
      <w:r w:rsidRPr="002F4E56">
        <w:t xml:space="preserve"> </w:t>
      </w:r>
      <w:proofErr w:type="spellStart"/>
      <w:r w:rsidR="005146B2">
        <w:t>Metiniçi</w:t>
      </w:r>
      <w:proofErr w:type="spellEnd"/>
      <w:r w:rsidR="005146B2">
        <w:t xml:space="preserve"> APA-7 atıf sistemine göre düzenleyiniz.  altı dipnotları önemli açıklamalar için kullanınız.</w:t>
      </w:r>
    </w:p>
  </w:footnote>
  <w:footnote w:id="3">
    <w:p w14:paraId="5351AF81" w14:textId="2DE9ABA3" w:rsidR="002F4E56" w:rsidRPr="008A3F04" w:rsidRDefault="002F4E56" w:rsidP="002F4E56">
      <w:pPr>
        <w:pStyle w:val="DipnotlarBurdurlahiyatDergisi"/>
      </w:pPr>
      <w:r w:rsidRPr="008A3F04">
        <w:rPr>
          <w:rStyle w:val="DipnotBavurusu"/>
        </w:rPr>
        <w:footnoteRef/>
      </w:r>
      <w:r w:rsidRPr="008A3F04">
        <w:t xml:space="preserve"> </w:t>
      </w:r>
      <w:bookmarkStart w:id="0" w:name="_Hlk146732328"/>
      <w:r w:rsidRPr="008A3F04">
        <w:tab/>
      </w:r>
      <w:bookmarkEnd w:id="0"/>
      <w:r w:rsidR="00801BB9" w:rsidRPr="002F4E56">
        <w:t xml:space="preserve">Lütfen </w:t>
      </w:r>
      <w:r w:rsidR="00801BB9">
        <w:t>Dipnotlarınızı</w:t>
      </w:r>
      <w:r w:rsidR="00801BB9" w:rsidRPr="002F4E56">
        <w:t xml:space="preserve"> </w:t>
      </w:r>
      <w:proofErr w:type="spellStart"/>
      <w:r w:rsidR="00801BB9">
        <w:t>Metiniçi</w:t>
      </w:r>
      <w:proofErr w:type="spellEnd"/>
      <w:r w:rsidR="00801BB9">
        <w:t xml:space="preserve"> APA-7 atıf sistemine göre düzenleyiniz.  </w:t>
      </w:r>
      <w:proofErr w:type="gramStart"/>
      <w:r w:rsidR="00801BB9">
        <w:t>altı</w:t>
      </w:r>
      <w:proofErr w:type="gramEnd"/>
      <w:r w:rsidR="00801BB9">
        <w:t xml:space="preserve"> dipnotları önemli açıklamalar için kullanınız.</w:t>
      </w:r>
    </w:p>
  </w:footnote>
  <w:footnote w:id="4">
    <w:p w14:paraId="7FC6D88D" w14:textId="2050AD02" w:rsidR="002F4E56" w:rsidRPr="008A3F04" w:rsidRDefault="002F4E56" w:rsidP="002F4E56">
      <w:pPr>
        <w:pStyle w:val="DipnotlarBurdurlahiyatDergisi"/>
      </w:pPr>
      <w:r w:rsidRPr="008A3F04">
        <w:rPr>
          <w:rStyle w:val="DipnotBavurusu"/>
        </w:rPr>
        <w:footnoteRef/>
      </w:r>
      <w:r w:rsidRPr="008A3F04">
        <w:t xml:space="preserve"> </w:t>
      </w:r>
      <w:r w:rsidRPr="008A3F04">
        <w:tab/>
      </w:r>
      <w:r w:rsidR="00801BB9" w:rsidRPr="002F4E56">
        <w:t xml:space="preserve">Lütfen </w:t>
      </w:r>
      <w:r w:rsidR="00801BB9">
        <w:t>Dipnotlarınızı</w:t>
      </w:r>
      <w:r w:rsidR="00801BB9" w:rsidRPr="002F4E56">
        <w:t xml:space="preserve"> </w:t>
      </w:r>
      <w:proofErr w:type="spellStart"/>
      <w:r w:rsidR="00801BB9">
        <w:t>Metiniçi</w:t>
      </w:r>
      <w:proofErr w:type="spellEnd"/>
      <w:r w:rsidR="00801BB9">
        <w:t xml:space="preserve"> APA-7 atıf sistemine göre düzenleyiniz.  </w:t>
      </w:r>
      <w:proofErr w:type="gramStart"/>
      <w:r w:rsidR="00801BB9">
        <w:t>altı</w:t>
      </w:r>
      <w:proofErr w:type="gramEnd"/>
      <w:r w:rsidR="00801BB9">
        <w:t xml:space="preserve"> dipnotları önemli açıklamalar için kullanınız.</w:t>
      </w:r>
    </w:p>
  </w:footnote>
  <w:footnote w:id="5">
    <w:p w14:paraId="0A6EA09F" w14:textId="611797F4" w:rsidR="002F4E56" w:rsidRPr="008A3F04" w:rsidRDefault="002F4E56" w:rsidP="002F4E56">
      <w:pPr>
        <w:pStyle w:val="DipnotlarBurdurlahiyatDergisi"/>
        <w:rPr>
          <w:rtl/>
        </w:rPr>
      </w:pPr>
      <w:r w:rsidRPr="008A3F04">
        <w:rPr>
          <w:rStyle w:val="DipnotBavurusu"/>
        </w:rPr>
        <w:footnoteRef/>
      </w:r>
      <w:r w:rsidRPr="008A3F04">
        <w:t xml:space="preserve"> </w:t>
      </w:r>
      <w:r w:rsidRPr="008A3F04">
        <w:tab/>
      </w:r>
      <w:r w:rsidR="00801BB9" w:rsidRPr="002F4E56">
        <w:t xml:space="preserve">Lütfen </w:t>
      </w:r>
      <w:r w:rsidR="00801BB9">
        <w:t>Dipnotlarınızı</w:t>
      </w:r>
      <w:r w:rsidR="00801BB9" w:rsidRPr="002F4E56">
        <w:t xml:space="preserve"> </w:t>
      </w:r>
      <w:proofErr w:type="spellStart"/>
      <w:r w:rsidR="00801BB9">
        <w:t>Metiniçi</w:t>
      </w:r>
      <w:proofErr w:type="spellEnd"/>
      <w:r w:rsidR="00801BB9">
        <w:t xml:space="preserve"> APA-7 atıf sistemine göre düzenleyiniz.  </w:t>
      </w:r>
      <w:proofErr w:type="gramStart"/>
      <w:r w:rsidR="00801BB9">
        <w:t>altı</w:t>
      </w:r>
      <w:proofErr w:type="gramEnd"/>
      <w:r w:rsidR="00801BB9">
        <w:t xml:space="preserve"> dipnotları önemli açıklamalar için kullanınız.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7B8B" w14:textId="77777777" w:rsidR="002F4E56" w:rsidRPr="00E2619D" w:rsidRDefault="002F4E56" w:rsidP="000C2955">
    <w:pPr>
      <w:pStyle w:val="stBilgi"/>
      <w:ind w:firstLine="0"/>
      <w:rPr>
        <w:rFonts w:asciiTheme="majorBidi" w:hAnsiTheme="majorBidi" w:cstheme="majorBidi"/>
        <w:b/>
        <w:bCs/>
        <w:sz w:val="18"/>
        <w:szCs w:val="18"/>
        <w14:textOutline w14:w="9525" w14:cap="rnd" w14:cmpd="sng" w14:algn="ctr">
          <w14:noFill/>
          <w14:prstDash w14:val="solid"/>
          <w14:bevel/>
        </w14:textOutline>
      </w:rPr>
    </w:pPr>
  </w:p>
  <w:p w14:paraId="1C6656E5" w14:textId="77777777" w:rsidR="002F4E56" w:rsidRPr="00FC5B4E" w:rsidRDefault="002F4E56" w:rsidP="000C2955">
    <w:pPr>
      <w:ind w:firstLine="0"/>
      <w:rPr>
        <w:rFonts w:asciiTheme="majorBidi" w:hAnsiTheme="majorBidi" w:cstheme="majorBidi"/>
        <w:sz w:val="18"/>
        <w:szCs w:val="18"/>
        <w14:textOutline w14:w="9525" w14:cap="rnd" w14:cmpd="sng" w14:algn="ctr">
          <w14:noFill/>
          <w14:prstDash w14:val="solid"/>
          <w14:bevel/>
        </w14:textOutline>
      </w:rPr>
    </w:pPr>
    <w:r>
      <w:rPr>
        <w:rFonts w:asciiTheme="majorBidi" w:hAnsiTheme="majorBidi" w:cstheme="majorBidi"/>
        <w:sz w:val="20"/>
        <w:szCs w:val="20"/>
        <w14:textOutline w14:w="9525" w14:cap="rnd" w14:cmpd="sng" w14:algn="ctr">
          <w14:noFill/>
          <w14:prstDash w14:val="solid"/>
          <w14:bevel/>
        </w14:textOutline>
      </w:rPr>
      <w:t xml:space="preserve">English </w:t>
    </w:r>
    <w:proofErr w:type="spellStart"/>
    <w:r>
      <w:rPr>
        <w:rFonts w:asciiTheme="majorBidi" w:hAnsiTheme="majorBidi" w:cstheme="majorBidi"/>
        <w:sz w:val="20"/>
        <w:szCs w:val="20"/>
        <w14:textOutline w14:w="9525" w14:cap="rnd" w14:cmpd="sng" w14:algn="ctr">
          <w14:noFill/>
          <w14:prstDash w14:val="solid"/>
          <w14:bevel/>
        </w14:textOutline>
      </w:rPr>
      <w:t>Title</w:t>
    </w:r>
    <w:proofErr w:type="spellEnd"/>
    <w:r>
      <w:rPr>
        <w:rFonts w:asciiTheme="majorBidi" w:hAnsiTheme="majorBidi" w:cstheme="majorBidi"/>
        <w:sz w:val="20"/>
        <w:szCs w:val="20"/>
        <w14:textOutline w14:w="9525" w14:cap="rnd" w14:cmpd="sng" w14:algn="ctr">
          <w14:noFill/>
          <w14:prstDash w14:val="solid"/>
          <w14:bevel/>
        </w14:textOutline>
      </w:rPr>
      <w:t xml:space="preserve"> of </w:t>
    </w:r>
    <w:proofErr w:type="spellStart"/>
    <w:r>
      <w:rPr>
        <w:rFonts w:asciiTheme="majorBidi" w:hAnsiTheme="majorBidi" w:cstheme="majorBidi"/>
        <w:sz w:val="20"/>
        <w:szCs w:val="20"/>
        <w14:textOutline w14:w="9525" w14:cap="rnd" w14:cmpd="sng" w14:algn="ctr">
          <w14:noFill/>
          <w14:prstDash w14:val="solid"/>
          <w14:bevel/>
        </w14:textOutline>
      </w:rPr>
      <w:t>Your</w:t>
    </w:r>
    <w:proofErr w:type="spellEnd"/>
    <w:r>
      <w:rPr>
        <w:rFonts w:asciiTheme="majorBidi" w:hAnsiTheme="majorBidi" w:cstheme="majorBidi"/>
        <w:sz w:val="20"/>
        <w:szCs w:val="20"/>
        <w14:textOutline w14:w="9525" w14:cap="rnd" w14:cmpd="sng" w14:algn="ctr">
          <w14:noFill/>
          <w14:prstDash w14:val="solid"/>
          <w14:bevel/>
        </w14:textOutline>
      </w:rPr>
      <w:t xml:space="preserve"> </w:t>
    </w:r>
    <w:proofErr w:type="spellStart"/>
    <w:r>
      <w:rPr>
        <w:rFonts w:asciiTheme="majorBidi" w:hAnsiTheme="majorBidi" w:cstheme="majorBidi"/>
        <w:sz w:val="20"/>
        <w:szCs w:val="20"/>
        <w14:textOutline w14:w="9525" w14:cap="rnd" w14:cmpd="sng" w14:algn="ctr">
          <w14:noFill/>
          <w14:prstDash w14:val="solid"/>
          <w14:bevel/>
        </w14:textOutline>
      </w:rPr>
      <w:t>Article</w:t>
    </w:r>
    <w:proofErr w:type="spellEnd"/>
  </w:p>
  <w:p w14:paraId="1D20490A" w14:textId="77777777" w:rsidR="002F4E56" w:rsidRPr="00FC5B4E" w:rsidRDefault="002F4E56" w:rsidP="00112006">
    <w:pPr>
      <w:pStyle w:val="stBilgi"/>
      <w:ind w:firstLine="0"/>
      <w:jc w:val="right"/>
      <w:rPr>
        <w:rFonts w:asciiTheme="majorBidi" w:hAnsiTheme="majorBidi" w:cstheme="majorBidi"/>
        <w:sz w:val="18"/>
        <w:szCs w:val="18"/>
      </w:rPr>
    </w:pP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noFill/>
          <w14:prstDash w14:val="solid"/>
          <w14:round/>
        </w14:textOutline>
      </w:rPr>
      <w:ptab w:relativeTo="margin" w:alignment="right" w:leader="none"/>
    </w:r>
    <w:r>
      <w:rPr>
        <w:rFonts w:asciiTheme="majorBidi" w:hAnsiTheme="majorBidi" w:cstheme="majorBidi"/>
        <w:sz w:val="20"/>
        <w:szCs w:val="20"/>
        <w14:textOutline w14:w="9525" w14:cap="rnd" w14:cmpd="sng" w14:algn="ctr">
          <w14:noFill/>
          <w14:prstDash w14:val="solid"/>
          <w14:bevel/>
        </w14:textOutline>
      </w:rPr>
      <w:t>Name SURNAME</w:t>
    </w:r>
    <w:r w:rsidRPr="00FC5B4E">
      <w:rPr>
        <w:rFonts w:asciiTheme="majorBidi" w:hAnsiTheme="majorBidi" w:cstheme="majorBidi"/>
        <w:sz w:val="20"/>
        <w:szCs w:val="20"/>
        <w14:textOutline w14:w="9525" w14:cap="rnd" w14:cmpd="sng" w14:algn="ctr">
          <w14:noFill/>
          <w14:prstDash w14:val="solid"/>
          <w14:bevel/>
        </w14:textOutline>
      </w:rPr>
      <w:t xml:space="preserve"> </w:t>
    </w:r>
    <w:r w:rsidRPr="00FC5B4E">
      <w:rPr>
        <w:rFonts w:asciiTheme="majorBidi" w:hAnsiTheme="majorBidi" w:cstheme="majorBidi"/>
        <w:color w:val="000000"/>
        <w:sz w:val="18"/>
        <w:szCs w:val="18"/>
        <w14:shadow w14:blurRad="38100" w14:dist="19050" w14:dir="2700000" w14:sx="100000" w14:sy="100000" w14:kx="0" w14:ky="0" w14:algn="tl">
          <w14:srgbClr w14:val="000000">
            <w14:alpha w14:val="60000"/>
          </w14:srgbClr>
        </w14:shadow>
        <w14:textOutline w14:w="9525" w14:cap="flat" w14:cmpd="sng" w14:algn="ctr">
          <w14:solidFill>
            <w14:srgbClr w14:val="7030A0"/>
          </w14:solidFill>
          <w14:prstDash w14:val="solid"/>
          <w14:round/>
        </w14:textOutline>
      </w:rPr>
      <w:sym w:font="Symbol" w:char="F0F4"/>
    </w:r>
    <w:r w:rsidRPr="00FC5B4E">
      <w:rPr>
        <w:rFonts w:asciiTheme="majorBidi" w:hAnsiTheme="majorBidi" w:cstheme="majorBidi"/>
        <w:sz w:val="18"/>
        <w:szCs w:val="18"/>
      </w:rPr>
      <w:t xml:space="preserve"> </w:t>
    </w:r>
    <w:sdt>
      <w:sdtPr>
        <w:rPr>
          <w:rFonts w:asciiTheme="majorBidi" w:hAnsiTheme="majorBidi" w:cstheme="majorBidi"/>
          <w:sz w:val="18"/>
          <w:szCs w:val="18"/>
        </w:rPr>
        <w:id w:val="-372929250"/>
        <w:docPartObj>
          <w:docPartGallery w:val="Page Numbers (Top of Page)"/>
          <w:docPartUnique/>
        </w:docPartObj>
      </w:sdtPr>
      <w:sdtContent>
        <w:r w:rsidRPr="00FC5B4E">
          <w:rPr>
            <w:rFonts w:asciiTheme="majorBidi" w:hAnsiTheme="majorBidi" w:cstheme="majorBidi"/>
            <w:color w:val="7030A0"/>
            <w:sz w:val="18"/>
            <w:szCs w:val="18"/>
          </w:rPr>
          <w:fldChar w:fldCharType="begin"/>
        </w:r>
        <w:r w:rsidRPr="00FC5B4E">
          <w:rPr>
            <w:rFonts w:asciiTheme="majorBidi" w:hAnsiTheme="majorBidi" w:cstheme="majorBidi"/>
            <w:color w:val="7030A0"/>
            <w:sz w:val="18"/>
            <w:szCs w:val="18"/>
          </w:rPr>
          <w:instrText>PAGE   \* MERGEFORMAT</w:instrText>
        </w:r>
        <w:r w:rsidRPr="00FC5B4E">
          <w:rPr>
            <w:rFonts w:asciiTheme="majorBidi" w:hAnsiTheme="majorBidi" w:cstheme="majorBidi"/>
            <w:color w:val="7030A0"/>
            <w:sz w:val="18"/>
            <w:szCs w:val="18"/>
          </w:rPr>
          <w:fldChar w:fldCharType="separate"/>
        </w:r>
        <w:r w:rsidR="00112006">
          <w:rPr>
            <w:rFonts w:asciiTheme="majorBidi" w:hAnsiTheme="majorBidi" w:cstheme="majorBidi"/>
            <w:noProof/>
            <w:color w:val="7030A0"/>
            <w:sz w:val="18"/>
            <w:szCs w:val="18"/>
          </w:rPr>
          <w:t>4</w:t>
        </w:r>
        <w:r w:rsidRPr="00FC5B4E">
          <w:rPr>
            <w:rFonts w:asciiTheme="majorBidi" w:hAnsiTheme="majorBidi" w:cstheme="majorBidi"/>
            <w:color w:val="7030A0"/>
            <w:sz w:val="18"/>
            <w:szCs w:val="18"/>
          </w:rPr>
          <w:fldChar w:fldCharType="end"/>
        </w:r>
      </w:sdtContent>
    </w:sdt>
  </w:p>
  <w:p w14:paraId="7A9EC0CC" w14:textId="77777777" w:rsidR="002F4E56" w:rsidRDefault="002F4E56" w:rsidP="000C2955">
    <w:pPr>
      <w:pStyle w:val="stBilgi"/>
      <w:ind w:firstLine="0"/>
      <w:jc w:val="right"/>
      <w:rPr>
        <w:rFonts w:asciiTheme="majorBidi" w:hAnsiTheme="majorBidi" w:cstheme="majorBidi"/>
        <w:b/>
        <w:bCs/>
        <w:sz w:val="18"/>
        <w:szCs w:val="18"/>
      </w:rPr>
    </w:pPr>
  </w:p>
  <w:p w14:paraId="37574CD8" w14:textId="77777777" w:rsidR="002F4E56" w:rsidRPr="00C53FD6" w:rsidRDefault="002F4E56" w:rsidP="000C2955">
    <w:pPr>
      <w:pStyle w:val="stBilgi"/>
      <w:ind w:firstLine="0"/>
      <w:jc w:val="right"/>
      <w:rPr>
        <w:rFonts w:asciiTheme="majorBidi" w:hAnsiTheme="majorBidi" w:cstheme="majorBidi"/>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0BAB" w14:textId="77777777" w:rsidR="002F4E56" w:rsidRDefault="002F4E56">
    <w:pPr>
      <w:pStyle w:val="stBilgi"/>
      <w:rPr>
        <w:rFonts w:asciiTheme="majorBidi" w:hAnsiTheme="majorBidi" w:cstheme="majorBidi"/>
        <w:b/>
        <w:bCs/>
        <w:sz w:val="18"/>
        <w:szCs w:val="18"/>
      </w:rPr>
    </w:pPr>
  </w:p>
  <w:sdt>
    <w:sdtPr>
      <w:rPr>
        <w:rFonts w:asciiTheme="majorBidi" w:hAnsiTheme="majorBidi" w:cstheme="majorBidi"/>
        <w:b/>
        <w:bCs/>
        <w:sz w:val="18"/>
        <w:szCs w:val="18"/>
      </w:rPr>
      <w:id w:val="85282001"/>
      <w:docPartObj>
        <w:docPartGallery w:val="Page Numbers (Top of Page)"/>
        <w:docPartUnique/>
      </w:docPartObj>
    </w:sdtPr>
    <w:sdtEndPr>
      <w:rPr>
        <w14:textOutline w14:w="9525" w14:cap="rnd" w14:cmpd="sng" w14:algn="ctr">
          <w14:noFill/>
          <w14:prstDash w14:val="solid"/>
          <w14:bevel/>
        </w14:textOutline>
      </w:rPr>
    </w:sdtEndPr>
    <w:sdtContent>
      <w:p w14:paraId="4A5D785C" w14:textId="23206E31" w:rsidR="002F4E56" w:rsidRPr="00FC5B4E" w:rsidRDefault="002F4E56" w:rsidP="00112006">
        <w:pPr>
          <w:pStyle w:val="stBilgi"/>
          <w:ind w:firstLine="0"/>
          <w:rPr>
            <w:rFonts w:asciiTheme="majorBidi" w:hAnsiTheme="majorBidi" w:cstheme="majorBidi"/>
            <w:sz w:val="18"/>
            <w:szCs w:val="18"/>
            <w14:textOutline w14:w="9525" w14:cap="rnd" w14:cmpd="sng" w14:algn="ctr">
              <w14:noFill/>
              <w14:prstDash w14:val="solid"/>
              <w14:bevel/>
            </w14:textOutline>
          </w:rPr>
        </w:pPr>
        <w:r w:rsidRPr="00FC5B4E">
          <w:rPr>
            <w:rFonts w:asciiTheme="majorBidi" w:hAnsiTheme="majorBidi" w:cstheme="majorBidi"/>
            <w:sz w:val="18"/>
            <w:szCs w:val="18"/>
            <w14:textOutline w14:w="9525" w14:cap="rnd" w14:cmpd="sng" w14:algn="ctr">
              <w14:noFill/>
              <w14:prstDash w14:val="solid"/>
              <w14:bevel/>
            </w14:textOutline>
          </w:rPr>
          <w:t xml:space="preserve"> </w:t>
        </w:r>
      </w:p>
      <w:p w14:paraId="7EDF4812" w14:textId="77777777" w:rsidR="002F4E56" w:rsidRPr="00FC5B4E" w:rsidRDefault="002F4E56">
        <w:pPr>
          <w:pStyle w:val="stBilgi"/>
          <w:rPr>
            <w:rFonts w:asciiTheme="majorBidi" w:hAnsiTheme="majorBidi" w:cstheme="majorBidi"/>
            <w:sz w:val="18"/>
            <w:szCs w:val="18"/>
            <w14:textOutline w14:w="9525" w14:cap="rnd" w14:cmpd="sng" w14:algn="ctr">
              <w14:noFill/>
              <w14:prstDash w14:val="solid"/>
              <w14:bevel/>
            </w14:textOutline>
          </w:rPr>
        </w:pPr>
      </w:p>
      <w:p w14:paraId="70E046DB" w14:textId="77777777" w:rsidR="002F4E56" w:rsidRDefault="00000000" w:rsidP="00C53FD6">
        <w:pPr>
          <w:pStyle w:val="stBilgi"/>
          <w:rPr>
            <w:rFonts w:asciiTheme="majorBidi" w:hAnsiTheme="majorBidi" w:cstheme="majorBidi"/>
            <w:b/>
            <w:bCs/>
            <w:sz w:val="18"/>
            <w:szCs w:val="18"/>
            <w14:textOutline w14:w="9525" w14:cap="rnd" w14:cmpd="sng" w14:algn="ctr">
              <w14:noFill/>
              <w14:prstDash w14:val="solid"/>
              <w14:bevel/>
            </w14:textOutline>
          </w:rPr>
        </w:pPr>
      </w:p>
    </w:sdtContent>
  </w:sdt>
  <w:p w14:paraId="670B2E73" w14:textId="77777777" w:rsidR="002F4E56" w:rsidRPr="00C53FD6" w:rsidRDefault="002F4E56" w:rsidP="00C53FD6">
    <w:pPr>
      <w:pStyle w:val="stBilgi"/>
      <w:rPr>
        <w:rFonts w:asciiTheme="majorBidi" w:hAnsiTheme="majorBidi" w:cstheme="majorBidi"/>
        <w:b/>
        <w:bCs/>
        <w:sz w:val="18"/>
        <w:szCs w:val="18"/>
        <w14:textOutline w14:w="9525" w14:cap="rnd" w14:cmpd="sng" w14:algn="ctr">
          <w14:no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1090"/>
    <w:multiLevelType w:val="hybridMultilevel"/>
    <w:tmpl w:val="32AEAAF2"/>
    <w:lvl w:ilvl="0" w:tplc="20662C42">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AFD381E"/>
    <w:multiLevelType w:val="hybridMultilevel"/>
    <w:tmpl w:val="74BE1FD0"/>
    <w:lvl w:ilvl="0" w:tplc="C8E0B692">
      <w:start w:val="1"/>
      <w:numFmt w:val="decimal"/>
      <w:suff w:val="space"/>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5284356">
    <w:abstractNumId w:val="1"/>
  </w:num>
  <w:num w:numId="2" w16cid:durableId="193351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AB"/>
    <w:rsid w:val="000057AC"/>
    <w:rsid w:val="00021F54"/>
    <w:rsid w:val="00023292"/>
    <w:rsid w:val="00024DB5"/>
    <w:rsid w:val="0003753D"/>
    <w:rsid w:val="000447E0"/>
    <w:rsid w:val="00046083"/>
    <w:rsid w:val="000526D8"/>
    <w:rsid w:val="0005517E"/>
    <w:rsid w:val="000608C2"/>
    <w:rsid w:val="000701C9"/>
    <w:rsid w:val="000716CD"/>
    <w:rsid w:val="000732BC"/>
    <w:rsid w:val="0007340F"/>
    <w:rsid w:val="000741A3"/>
    <w:rsid w:val="000757ED"/>
    <w:rsid w:val="00080995"/>
    <w:rsid w:val="00083FA0"/>
    <w:rsid w:val="000858B8"/>
    <w:rsid w:val="000A46FE"/>
    <w:rsid w:val="000B498C"/>
    <w:rsid w:val="000B4BF4"/>
    <w:rsid w:val="000C2955"/>
    <w:rsid w:val="000C4685"/>
    <w:rsid w:val="000C59C5"/>
    <w:rsid w:val="000D79EC"/>
    <w:rsid w:val="0010051A"/>
    <w:rsid w:val="00101176"/>
    <w:rsid w:val="001047A6"/>
    <w:rsid w:val="0010793D"/>
    <w:rsid w:val="00112006"/>
    <w:rsid w:val="00115DEB"/>
    <w:rsid w:val="00124AAA"/>
    <w:rsid w:val="00133923"/>
    <w:rsid w:val="001359D3"/>
    <w:rsid w:val="0014113D"/>
    <w:rsid w:val="00147DF7"/>
    <w:rsid w:val="00150CA7"/>
    <w:rsid w:val="0015134B"/>
    <w:rsid w:val="0015336A"/>
    <w:rsid w:val="0015666A"/>
    <w:rsid w:val="00184559"/>
    <w:rsid w:val="0018577F"/>
    <w:rsid w:val="001918C4"/>
    <w:rsid w:val="0019619C"/>
    <w:rsid w:val="001976B5"/>
    <w:rsid w:val="001B5DD8"/>
    <w:rsid w:val="001D4897"/>
    <w:rsid w:val="001D6AFC"/>
    <w:rsid w:val="001E324A"/>
    <w:rsid w:val="001F4FED"/>
    <w:rsid w:val="001F5077"/>
    <w:rsid w:val="00205E47"/>
    <w:rsid w:val="00206EAB"/>
    <w:rsid w:val="00210B08"/>
    <w:rsid w:val="002168D1"/>
    <w:rsid w:val="002209BB"/>
    <w:rsid w:val="00220AE3"/>
    <w:rsid w:val="00222640"/>
    <w:rsid w:val="00223F0C"/>
    <w:rsid w:val="00233CF7"/>
    <w:rsid w:val="0023606E"/>
    <w:rsid w:val="00241998"/>
    <w:rsid w:val="0025468C"/>
    <w:rsid w:val="00263181"/>
    <w:rsid w:val="00264D92"/>
    <w:rsid w:val="00267B84"/>
    <w:rsid w:val="00267D0A"/>
    <w:rsid w:val="002700AF"/>
    <w:rsid w:val="002858EB"/>
    <w:rsid w:val="00286CE9"/>
    <w:rsid w:val="00290BD0"/>
    <w:rsid w:val="00290C06"/>
    <w:rsid w:val="00293910"/>
    <w:rsid w:val="00295CF0"/>
    <w:rsid w:val="002A22A5"/>
    <w:rsid w:val="002B121C"/>
    <w:rsid w:val="002B3CF5"/>
    <w:rsid w:val="002C3FC3"/>
    <w:rsid w:val="002C76B1"/>
    <w:rsid w:val="002D2B87"/>
    <w:rsid w:val="002E0267"/>
    <w:rsid w:val="002F1F85"/>
    <w:rsid w:val="002F4E56"/>
    <w:rsid w:val="00302109"/>
    <w:rsid w:val="00304579"/>
    <w:rsid w:val="00312AB4"/>
    <w:rsid w:val="00313A86"/>
    <w:rsid w:val="00322A6E"/>
    <w:rsid w:val="00331BBC"/>
    <w:rsid w:val="00334AD6"/>
    <w:rsid w:val="00360B5C"/>
    <w:rsid w:val="0036256C"/>
    <w:rsid w:val="00363061"/>
    <w:rsid w:val="00363CEC"/>
    <w:rsid w:val="003714AD"/>
    <w:rsid w:val="00375B81"/>
    <w:rsid w:val="003907F4"/>
    <w:rsid w:val="0039158E"/>
    <w:rsid w:val="00391C52"/>
    <w:rsid w:val="003A0841"/>
    <w:rsid w:val="003A3855"/>
    <w:rsid w:val="003A702B"/>
    <w:rsid w:val="003A715F"/>
    <w:rsid w:val="003B1125"/>
    <w:rsid w:val="003C00AE"/>
    <w:rsid w:val="003C3B45"/>
    <w:rsid w:val="003C468E"/>
    <w:rsid w:val="003D5F03"/>
    <w:rsid w:val="003E635F"/>
    <w:rsid w:val="003F0A4A"/>
    <w:rsid w:val="003F0E3B"/>
    <w:rsid w:val="003F6E30"/>
    <w:rsid w:val="00405142"/>
    <w:rsid w:val="00405BF9"/>
    <w:rsid w:val="00412DFB"/>
    <w:rsid w:val="00413BD6"/>
    <w:rsid w:val="004169DF"/>
    <w:rsid w:val="00423A25"/>
    <w:rsid w:val="004366D5"/>
    <w:rsid w:val="004369F4"/>
    <w:rsid w:val="004376F0"/>
    <w:rsid w:val="0044190F"/>
    <w:rsid w:val="00452B3C"/>
    <w:rsid w:val="0046204D"/>
    <w:rsid w:val="0047058B"/>
    <w:rsid w:val="004721B4"/>
    <w:rsid w:val="00477C76"/>
    <w:rsid w:val="00483FD6"/>
    <w:rsid w:val="004A447E"/>
    <w:rsid w:val="004A600E"/>
    <w:rsid w:val="004A6305"/>
    <w:rsid w:val="004C5A6C"/>
    <w:rsid w:val="004C799A"/>
    <w:rsid w:val="004E6BC3"/>
    <w:rsid w:val="004F1A8F"/>
    <w:rsid w:val="004F3F64"/>
    <w:rsid w:val="004F5D6E"/>
    <w:rsid w:val="0050182B"/>
    <w:rsid w:val="005033D2"/>
    <w:rsid w:val="00503FDF"/>
    <w:rsid w:val="00505261"/>
    <w:rsid w:val="005077FC"/>
    <w:rsid w:val="005146B2"/>
    <w:rsid w:val="005207C4"/>
    <w:rsid w:val="00520816"/>
    <w:rsid w:val="00522071"/>
    <w:rsid w:val="005309B3"/>
    <w:rsid w:val="00530BE9"/>
    <w:rsid w:val="005325AE"/>
    <w:rsid w:val="005343A7"/>
    <w:rsid w:val="005356A1"/>
    <w:rsid w:val="00536123"/>
    <w:rsid w:val="00537A15"/>
    <w:rsid w:val="00552533"/>
    <w:rsid w:val="005641AC"/>
    <w:rsid w:val="00573908"/>
    <w:rsid w:val="00574814"/>
    <w:rsid w:val="00577E99"/>
    <w:rsid w:val="00584F66"/>
    <w:rsid w:val="00590CF6"/>
    <w:rsid w:val="00595456"/>
    <w:rsid w:val="005A5DF5"/>
    <w:rsid w:val="005D5FD3"/>
    <w:rsid w:val="005D7241"/>
    <w:rsid w:val="005E33C6"/>
    <w:rsid w:val="005E638A"/>
    <w:rsid w:val="005E7CE6"/>
    <w:rsid w:val="005F1B1F"/>
    <w:rsid w:val="005F4931"/>
    <w:rsid w:val="005F5D53"/>
    <w:rsid w:val="0062497F"/>
    <w:rsid w:val="00635A62"/>
    <w:rsid w:val="00637D12"/>
    <w:rsid w:val="006427D1"/>
    <w:rsid w:val="00651CDA"/>
    <w:rsid w:val="006631E6"/>
    <w:rsid w:val="006700C4"/>
    <w:rsid w:val="00672D55"/>
    <w:rsid w:val="00676B88"/>
    <w:rsid w:val="0069545D"/>
    <w:rsid w:val="00695F58"/>
    <w:rsid w:val="00696C1F"/>
    <w:rsid w:val="006A2644"/>
    <w:rsid w:val="006B0F0C"/>
    <w:rsid w:val="006D0E3A"/>
    <w:rsid w:val="006D439E"/>
    <w:rsid w:val="006E1552"/>
    <w:rsid w:val="006E588D"/>
    <w:rsid w:val="006E7787"/>
    <w:rsid w:val="006E7DC9"/>
    <w:rsid w:val="006F2617"/>
    <w:rsid w:val="00706BA9"/>
    <w:rsid w:val="00714621"/>
    <w:rsid w:val="0072054E"/>
    <w:rsid w:val="0072161E"/>
    <w:rsid w:val="00723CE5"/>
    <w:rsid w:val="00725560"/>
    <w:rsid w:val="00735144"/>
    <w:rsid w:val="00735F71"/>
    <w:rsid w:val="00756973"/>
    <w:rsid w:val="007802B0"/>
    <w:rsid w:val="0078135E"/>
    <w:rsid w:val="0078504E"/>
    <w:rsid w:val="007900C1"/>
    <w:rsid w:val="00797250"/>
    <w:rsid w:val="007A2128"/>
    <w:rsid w:val="007B0524"/>
    <w:rsid w:val="007B104A"/>
    <w:rsid w:val="007B2D1D"/>
    <w:rsid w:val="007B5E7B"/>
    <w:rsid w:val="007C1B36"/>
    <w:rsid w:val="007C5BC2"/>
    <w:rsid w:val="007E487D"/>
    <w:rsid w:val="007F5922"/>
    <w:rsid w:val="00801BB9"/>
    <w:rsid w:val="00801FA7"/>
    <w:rsid w:val="00802CC4"/>
    <w:rsid w:val="00803AB8"/>
    <w:rsid w:val="00813661"/>
    <w:rsid w:val="00822EBA"/>
    <w:rsid w:val="00825BD1"/>
    <w:rsid w:val="00826246"/>
    <w:rsid w:val="00826FDD"/>
    <w:rsid w:val="00831F8F"/>
    <w:rsid w:val="00857058"/>
    <w:rsid w:val="00861C0B"/>
    <w:rsid w:val="008708C8"/>
    <w:rsid w:val="00876E61"/>
    <w:rsid w:val="008833FA"/>
    <w:rsid w:val="008913AB"/>
    <w:rsid w:val="00896E22"/>
    <w:rsid w:val="008A3F04"/>
    <w:rsid w:val="008B04C2"/>
    <w:rsid w:val="008B3220"/>
    <w:rsid w:val="008B7AC5"/>
    <w:rsid w:val="008C0A64"/>
    <w:rsid w:val="008C10B3"/>
    <w:rsid w:val="008C5B01"/>
    <w:rsid w:val="008D671C"/>
    <w:rsid w:val="008E7647"/>
    <w:rsid w:val="00921BBD"/>
    <w:rsid w:val="0093229F"/>
    <w:rsid w:val="00935DBA"/>
    <w:rsid w:val="00942526"/>
    <w:rsid w:val="009514D3"/>
    <w:rsid w:val="009533BD"/>
    <w:rsid w:val="00953BF0"/>
    <w:rsid w:val="009544E1"/>
    <w:rsid w:val="00956069"/>
    <w:rsid w:val="00965121"/>
    <w:rsid w:val="009749C2"/>
    <w:rsid w:val="009752B8"/>
    <w:rsid w:val="009836F0"/>
    <w:rsid w:val="00985399"/>
    <w:rsid w:val="009A0B8F"/>
    <w:rsid w:val="009A2C18"/>
    <w:rsid w:val="009B7669"/>
    <w:rsid w:val="009B774F"/>
    <w:rsid w:val="009C2231"/>
    <w:rsid w:val="009C33D6"/>
    <w:rsid w:val="009C5A4C"/>
    <w:rsid w:val="009C70F3"/>
    <w:rsid w:val="009F00F6"/>
    <w:rsid w:val="00A0670A"/>
    <w:rsid w:val="00A11BC2"/>
    <w:rsid w:val="00A15588"/>
    <w:rsid w:val="00A16F28"/>
    <w:rsid w:val="00A2509F"/>
    <w:rsid w:val="00A25D2D"/>
    <w:rsid w:val="00A26B9D"/>
    <w:rsid w:val="00A37A83"/>
    <w:rsid w:val="00A4265D"/>
    <w:rsid w:val="00A4418F"/>
    <w:rsid w:val="00A6635D"/>
    <w:rsid w:val="00A67887"/>
    <w:rsid w:val="00A81AF8"/>
    <w:rsid w:val="00A85C76"/>
    <w:rsid w:val="00A87B72"/>
    <w:rsid w:val="00A90822"/>
    <w:rsid w:val="00A94B4B"/>
    <w:rsid w:val="00AA22FA"/>
    <w:rsid w:val="00AA65AE"/>
    <w:rsid w:val="00AC0482"/>
    <w:rsid w:val="00AC05A7"/>
    <w:rsid w:val="00AC1423"/>
    <w:rsid w:val="00AC2EE5"/>
    <w:rsid w:val="00AD314E"/>
    <w:rsid w:val="00AE0136"/>
    <w:rsid w:val="00AF0586"/>
    <w:rsid w:val="00AF2BE9"/>
    <w:rsid w:val="00AF7207"/>
    <w:rsid w:val="00B006CE"/>
    <w:rsid w:val="00B045F2"/>
    <w:rsid w:val="00B16644"/>
    <w:rsid w:val="00B16AA6"/>
    <w:rsid w:val="00B36CAC"/>
    <w:rsid w:val="00B37242"/>
    <w:rsid w:val="00B425D1"/>
    <w:rsid w:val="00B60DB0"/>
    <w:rsid w:val="00B64228"/>
    <w:rsid w:val="00B73FA3"/>
    <w:rsid w:val="00B747B3"/>
    <w:rsid w:val="00B7491E"/>
    <w:rsid w:val="00B75471"/>
    <w:rsid w:val="00B767A6"/>
    <w:rsid w:val="00B85758"/>
    <w:rsid w:val="00B87C77"/>
    <w:rsid w:val="00B94758"/>
    <w:rsid w:val="00B959BE"/>
    <w:rsid w:val="00B97449"/>
    <w:rsid w:val="00BA031C"/>
    <w:rsid w:val="00BA2978"/>
    <w:rsid w:val="00BB3D1A"/>
    <w:rsid w:val="00BC2F62"/>
    <w:rsid w:val="00BC5A30"/>
    <w:rsid w:val="00BE08C3"/>
    <w:rsid w:val="00BE18E1"/>
    <w:rsid w:val="00BE29CD"/>
    <w:rsid w:val="00BF373E"/>
    <w:rsid w:val="00BF67D7"/>
    <w:rsid w:val="00C060E9"/>
    <w:rsid w:val="00C31E51"/>
    <w:rsid w:val="00C36212"/>
    <w:rsid w:val="00C423D1"/>
    <w:rsid w:val="00C469D9"/>
    <w:rsid w:val="00C47812"/>
    <w:rsid w:val="00C53FD6"/>
    <w:rsid w:val="00C54EFF"/>
    <w:rsid w:val="00C6492A"/>
    <w:rsid w:val="00C66E0E"/>
    <w:rsid w:val="00C72806"/>
    <w:rsid w:val="00C95F6C"/>
    <w:rsid w:val="00CA3284"/>
    <w:rsid w:val="00CB091C"/>
    <w:rsid w:val="00CB44F0"/>
    <w:rsid w:val="00CC2E91"/>
    <w:rsid w:val="00CC679C"/>
    <w:rsid w:val="00CD4D8C"/>
    <w:rsid w:val="00D11318"/>
    <w:rsid w:val="00D1173C"/>
    <w:rsid w:val="00D36028"/>
    <w:rsid w:val="00D4077A"/>
    <w:rsid w:val="00D424E5"/>
    <w:rsid w:val="00D42946"/>
    <w:rsid w:val="00D44BBB"/>
    <w:rsid w:val="00D505F4"/>
    <w:rsid w:val="00D57885"/>
    <w:rsid w:val="00D70D35"/>
    <w:rsid w:val="00D729CD"/>
    <w:rsid w:val="00D80CD7"/>
    <w:rsid w:val="00D84BEE"/>
    <w:rsid w:val="00D923BA"/>
    <w:rsid w:val="00D92FFA"/>
    <w:rsid w:val="00DA2BF9"/>
    <w:rsid w:val="00DA5F32"/>
    <w:rsid w:val="00DB638C"/>
    <w:rsid w:val="00DE26FC"/>
    <w:rsid w:val="00DE3E7C"/>
    <w:rsid w:val="00DF4D72"/>
    <w:rsid w:val="00DF6626"/>
    <w:rsid w:val="00E14ECC"/>
    <w:rsid w:val="00E162CF"/>
    <w:rsid w:val="00E2070C"/>
    <w:rsid w:val="00E25312"/>
    <w:rsid w:val="00E2619D"/>
    <w:rsid w:val="00E26D64"/>
    <w:rsid w:val="00E36964"/>
    <w:rsid w:val="00E40E73"/>
    <w:rsid w:val="00E5121A"/>
    <w:rsid w:val="00E541C8"/>
    <w:rsid w:val="00E54E5C"/>
    <w:rsid w:val="00E64DBF"/>
    <w:rsid w:val="00E67ED3"/>
    <w:rsid w:val="00E81D03"/>
    <w:rsid w:val="00E86F71"/>
    <w:rsid w:val="00E9123E"/>
    <w:rsid w:val="00E97175"/>
    <w:rsid w:val="00E97808"/>
    <w:rsid w:val="00EB79D2"/>
    <w:rsid w:val="00EC1DCB"/>
    <w:rsid w:val="00EC7F29"/>
    <w:rsid w:val="00ED0A05"/>
    <w:rsid w:val="00ED6832"/>
    <w:rsid w:val="00ED699B"/>
    <w:rsid w:val="00EE1E51"/>
    <w:rsid w:val="00EF1A0A"/>
    <w:rsid w:val="00EF7E2F"/>
    <w:rsid w:val="00EF7E41"/>
    <w:rsid w:val="00F01A54"/>
    <w:rsid w:val="00F07C96"/>
    <w:rsid w:val="00F12749"/>
    <w:rsid w:val="00F222A1"/>
    <w:rsid w:val="00F36FC1"/>
    <w:rsid w:val="00F437D6"/>
    <w:rsid w:val="00F62AA7"/>
    <w:rsid w:val="00F62B36"/>
    <w:rsid w:val="00F65C3A"/>
    <w:rsid w:val="00F65F73"/>
    <w:rsid w:val="00F66336"/>
    <w:rsid w:val="00F7658A"/>
    <w:rsid w:val="00FA3291"/>
    <w:rsid w:val="00FB4543"/>
    <w:rsid w:val="00FC3080"/>
    <w:rsid w:val="00FC343D"/>
    <w:rsid w:val="00FC5B4E"/>
    <w:rsid w:val="00FD08C3"/>
    <w:rsid w:val="00FE1930"/>
    <w:rsid w:val="00FE2CC2"/>
    <w:rsid w:val="00FE74B5"/>
    <w:rsid w:val="00FE7BB8"/>
    <w:rsid w:val="00FF0E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Burdur İlahiyat Dergisi"/>
    <w:qFormat/>
    <w:rsid w:val="003A715F"/>
    <w:pPr>
      <w:spacing w:after="120"/>
      <w:ind w:firstLine="709"/>
      <w:jc w:val="both"/>
    </w:pPr>
    <w:rPr>
      <w:rFonts w:ascii="Times New Roman" w:hAnsi="Times New Roman"/>
    </w:rPr>
  </w:style>
  <w:style w:type="paragraph" w:styleId="Balk1">
    <w:name w:val="heading 1"/>
    <w:basedOn w:val="Normal"/>
    <w:next w:val="Normal"/>
    <w:link w:val="Balk1Char"/>
    <w:uiPriority w:val="9"/>
    <w:rsid w:val="003F6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Makale Başlığı Burdur İlahiyat Dergisi"/>
    <w:basedOn w:val="Balk1"/>
    <w:link w:val="Balk2Char"/>
    <w:uiPriority w:val="9"/>
    <w:qFormat/>
    <w:rsid w:val="00CA3284"/>
    <w:pPr>
      <w:spacing w:before="0" w:after="120"/>
      <w:ind w:firstLine="0"/>
      <w:jc w:val="center"/>
      <w:outlineLvl w:val="1"/>
    </w:pPr>
    <w:rPr>
      <w:rFonts w:ascii="Times New Roman" w:eastAsia="Times New Roman" w:hAnsi="Times New Roman" w:cs="Times New Roman"/>
      <w:b/>
      <w:bCs/>
      <w:color w:val="auto"/>
      <w:sz w:val="24"/>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rsid w:val="000C59C5"/>
    <w:pPr>
      <w:ind w:left="720"/>
      <w:contextualSpacing/>
    </w:pPr>
  </w:style>
  <w:style w:type="paragraph" w:styleId="DipnotMetni">
    <w:name w:val="footnote text"/>
    <w:basedOn w:val="Normal"/>
    <w:link w:val="DipnotMetniChar"/>
    <w:uiPriority w:val="99"/>
    <w:unhideWhenUsed/>
    <w:rsid w:val="00EF7E2F"/>
    <w:pPr>
      <w:spacing w:after="0" w:line="240" w:lineRule="auto"/>
    </w:pPr>
    <w:rPr>
      <w:sz w:val="20"/>
      <w:szCs w:val="20"/>
    </w:rPr>
  </w:style>
  <w:style w:type="character" w:customStyle="1" w:styleId="DipnotMetniChar">
    <w:name w:val="Dipnot Metni Char"/>
    <w:basedOn w:val="VarsaylanParagrafYazTipi"/>
    <w:link w:val="DipnotMetni"/>
    <w:uiPriority w:val="99"/>
    <w:rsid w:val="00EF7E2F"/>
    <w:rPr>
      <w:sz w:val="20"/>
      <w:szCs w:val="20"/>
    </w:rPr>
  </w:style>
  <w:style w:type="character" w:styleId="DipnotBavurusu">
    <w:name w:val="footnote reference"/>
    <w:basedOn w:val="VarsaylanParagrafYazTipi"/>
    <w:uiPriority w:val="99"/>
    <w:semiHidden/>
    <w:unhideWhenUsed/>
    <w:rsid w:val="00EF7E2F"/>
    <w:rPr>
      <w:vertAlign w:val="superscript"/>
    </w:rPr>
  </w:style>
  <w:style w:type="paragraph" w:styleId="stBilgi">
    <w:name w:val="header"/>
    <w:basedOn w:val="Normal"/>
    <w:link w:val="stBilgiChar"/>
    <w:uiPriority w:val="99"/>
    <w:unhideWhenUsed/>
    <w:rsid w:val="0046204D"/>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46204D"/>
  </w:style>
  <w:style w:type="paragraph" w:styleId="AltBilgi">
    <w:name w:val="footer"/>
    <w:basedOn w:val="Normal"/>
    <w:link w:val="AltBilgiChar"/>
    <w:uiPriority w:val="99"/>
    <w:unhideWhenUsed/>
    <w:rsid w:val="0046204D"/>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46204D"/>
  </w:style>
  <w:style w:type="character" w:customStyle="1" w:styleId="Balk2Char">
    <w:name w:val="Başlık 2 Char"/>
    <w:aliases w:val="Makale Başlığı Burdur İlahiyat Dergisi Char"/>
    <w:basedOn w:val="VarsaylanParagrafYazTipi"/>
    <w:link w:val="Balk2"/>
    <w:uiPriority w:val="9"/>
    <w:rsid w:val="00CA3284"/>
    <w:rPr>
      <w:rFonts w:ascii="Times New Roman" w:eastAsia="Times New Roman" w:hAnsi="Times New Roman" w:cs="Times New Roman"/>
      <w:b/>
      <w:bCs/>
      <w:sz w:val="24"/>
      <w:szCs w:val="36"/>
      <w:lang w:eastAsia="tr-TR"/>
    </w:rPr>
  </w:style>
  <w:style w:type="character" w:customStyle="1" w:styleId="article-dt">
    <w:name w:val="article-dt"/>
    <w:basedOn w:val="VarsaylanParagrafYazTipi"/>
    <w:rsid w:val="009C5A4C"/>
  </w:style>
  <w:style w:type="character" w:styleId="Kpr">
    <w:name w:val="Hyperlink"/>
    <w:basedOn w:val="VarsaylanParagrafYazTipi"/>
    <w:uiPriority w:val="99"/>
    <w:unhideWhenUsed/>
    <w:rsid w:val="00522071"/>
    <w:rPr>
      <w:color w:val="0000FF" w:themeColor="hyperlink"/>
      <w:u w:val="single"/>
    </w:rPr>
  </w:style>
  <w:style w:type="paragraph" w:customStyle="1" w:styleId="Default">
    <w:name w:val="Default"/>
    <w:rsid w:val="002A22A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A60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00E"/>
    <w:rPr>
      <w:rFonts w:ascii="Segoe UI" w:hAnsi="Segoe UI" w:cs="Segoe UI"/>
      <w:sz w:val="18"/>
      <w:szCs w:val="18"/>
    </w:rPr>
  </w:style>
  <w:style w:type="character" w:customStyle="1" w:styleId="Balk1Char">
    <w:name w:val="Başlık 1 Char"/>
    <w:basedOn w:val="VarsaylanParagrafYazTipi"/>
    <w:link w:val="Balk1"/>
    <w:uiPriority w:val="9"/>
    <w:rsid w:val="003F6E30"/>
    <w:rPr>
      <w:rFonts w:asciiTheme="majorHAnsi" w:eastAsiaTheme="majorEastAsia" w:hAnsiTheme="majorHAnsi" w:cstheme="majorBidi"/>
      <w:color w:val="365F91" w:themeColor="accent1" w:themeShade="BF"/>
      <w:sz w:val="32"/>
      <w:szCs w:val="32"/>
    </w:rPr>
  </w:style>
  <w:style w:type="paragraph" w:styleId="HTMLncedenBiimlendirilmi">
    <w:name w:val="HTML Preformatted"/>
    <w:basedOn w:val="Normal"/>
    <w:link w:val="HTMLncedenBiimlendirilmiChar"/>
    <w:uiPriority w:val="99"/>
    <w:semiHidden/>
    <w:unhideWhenUsed/>
    <w:rsid w:val="00EF1A0A"/>
    <w:pPr>
      <w:spacing w:after="0" w:line="240" w:lineRule="auto"/>
    </w:pPr>
    <w:rPr>
      <w:rFonts w:ascii="Consolas" w:eastAsiaTheme="minorEastAsia" w:hAnsi="Consolas"/>
      <w:kern w:val="2"/>
      <w:sz w:val="20"/>
      <w:szCs w:val="20"/>
      <w:lang w:eastAsia="ko-KR"/>
      <w14:ligatures w14:val="standardContextual"/>
    </w:rPr>
  </w:style>
  <w:style w:type="character" w:customStyle="1" w:styleId="HTMLncedenBiimlendirilmiChar">
    <w:name w:val="HTML Önceden Biçimlendirilmiş Char"/>
    <w:basedOn w:val="VarsaylanParagrafYazTipi"/>
    <w:link w:val="HTMLncedenBiimlendirilmi"/>
    <w:uiPriority w:val="99"/>
    <w:semiHidden/>
    <w:rsid w:val="00EF1A0A"/>
    <w:rPr>
      <w:rFonts w:ascii="Consolas" w:eastAsiaTheme="minorEastAsia" w:hAnsi="Consolas"/>
      <w:kern w:val="2"/>
      <w:sz w:val="20"/>
      <w:szCs w:val="20"/>
      <w:lang w:eastAsia="ko-KR"/>
      <w14:ligatures w14:val="standardContextual"/>
    </w:rPr>
  </w:style>
  <w:style w:type="character" w:styleId="AklamaBavurusu">
    <w:name w:val="annotation reference"/>
    <w:basedOn w:val="VarsaylanParagrafYazTipi"/>
    <w:uiPriority w:val="99"/>
    <w:semiHidden/>
    <w:unhideWhenUsed/>
    <w:rsid w:val="00EF1A0A"/>
    <w:rPr>
      <w:sz w:val="16"/>
      <w:szCs w:val="16"/>
    </w:rPr>
  </w:style>
  <w:style w:type="paragraph" w:styleId="AklamaMetni">
    <w:name w:val="annotation text"/>
    <w:basedOn w:val="Normal"/>
    <w:link w:val="AklamaMetniChar"/>
    <w:uiPriority w:val="99"/>
    <w:semiHidden/>
    <w:unhideWhenUsed/>
    <w:rsid w:val="00EF1A0A"/>
    <w:pPr>
      <w:spacing w:after="160" w:line="240" w:lineRule="auto"/>
    </w:pPr>
    <w:rPr>
      <w:rFonts w:eastAsiaTheme="minorEastAsia"/>
      <w:kern w:val="2"/>
      <w:sz w:val="20"/>
      <w:szCs w:val="20"/>
      <w:lang w:eastAsia="ko-KR"/>
      <w14:ligatures w14:val="standardContextual"/>
    </w:rPr>
  </w:style>
  <w:style w:type="character" w:customStyle="1" w:styleId="AklamaMetniChar">
    <w:name w:val="Açıklama Metni Char"/>
    <w:basedOn w:val="VarsaylanParagrafYazTipi"/>
    <w:link w:val="AklamaMetni"/>
    <w:uiPriority w:val="99"/>
    <w:semiHidden/>
    <w:rsid w:val="00EF1A0A"/>
    <w:rPr>
      <w:rFonts w:eastAsiaTheme="minorEastAsia"/>
      <w:kern w:val="2"/>
      <w:sz w:val="20"/>
      <w:szCs w:val="20"/>
      <w:lang w:eastAsia="ko-KR"/>
      <w14:ligatures w14:val="standardContextual"/>
    </w:rPr>
  </w:style>
  <w:style w:type="paragraph" w:styleId="AklamaKonusu">
    <w:name w:val="annotation subject"/>
    <w:basedOn w:val="AklamaMetni"/>
    <w:next w:val="AklamaMetni"/>
    <w:link w:val="AklamaKonusuChar"/>
    <w:uiPriority w:val="99"/>
    <w:semiHidden/>
    <w:unhideWhenUsed/>
    <w:rsid w:val="00EF1A0A"/>
    <w:rPr>
      <w:b/>
      <w:bCs/>
    </w:rPr>
  </w:style>
  <w:style w:type="character" w:customStyle="1" w:styleId="AklamaKonusuChar">
    <w:name w:val="Açıklama Konusu Char"/>
    <w:basedOn w:val="AklamaMetniChar"/>
    <w:link w:val="AklamaKonusu"/>
    <w:uiPriority w:val="99"/>
    <w:semiHidden/>
    <w:rsid w:val="00EF1A0A"/>
    <w:rPr>
      <w:rFonts w:eastAsiaTheme="minorEastAsia"/>
      <w:b/>
      <w:bCs/>
      <w:kern w:val="2"/>
      <w:sz w:val="20"/>
      <w:szCs w:val="20"/>
      <w:lang w:eastAsia="ko-KR"/>
      <w14:ligatures w14:val="standardContextual"/>
    </w:rPr>
  </w:style>
  <w:style w:type="paragraph" w:styleId="Dzeltme">
    <w:name w:val="Revision"/>
    <w:hidden/>
    <w:uiPriority w:val="99"/>
    <w:semiHidden/>
    <w:rsid w:val="00EF1A0A"/>
    <w:pPr>
      <w:spacing w:after="0" w:line="240" w:lineRule="auto"/>
    </w:pPr>
    <w:rPr>
      <w:rFonts w:eastAsiaTheme="minorEastAsia"/>
      <w:kern w:val="2"/>
      <w:lang w:eastAsia="ko-KR"/>
      <w14:ligatures w14:val="standardContextual"/>
    </w:rPr>
  </w:style>
  <w:style w:type="character" w:styleId="zlenenKpr">
    <w:name w:val="FollowedHyperlink"/>
    <w:basedOn w:val="VarsaylanParagrafYazTipi"/>
    <w:uiPriority w:val="99"/>
    <w:semiHidden/>
    <w:unhideWhenUsed/>
    <w:rsid w:val="00574814"/>
    <w:rPr>
      <w:color w:val="800080" w:themeColor="followedHyperlink"/>
      <w:u w:val="single"/>
    </w:rPr>
  </w:style>
  <w:style w:type="paragraph" w:customStyle="1" w:styleId="Abstractz-KeywordsAnahtarKelimelerBurdurlahiyatDergisi">
    <w:name w:val="Abstract/Öz - Keywords/Anahtar Kelimeler Burdur İlahiyat Dergisi"/>
    <w:basedOn w:val="Normal"/>
    <w:link w:val="Abstractz-KeywordsAnahtarKelimelerBurdurlahiyatDergisiChar"/>
    <w:qFormat/>
    <w:rsid w:val="003A715F"/>
    <w:pPr>
      <w:spacing w:after="0" w:line="240" w:lineRule="auto"/>
      <w:ind w:firstLine="0"/>
    </w:pPr>
    <w:rPr>
      <w:rFonts w:cs="Simplified Arabic"/>
      <w:sz w:val="18"/>
      <w:szCs w:val="24"/>
    </w:rPr>
  </w:style>
  <w:style w:type="paragraph" w:customStyle="1" w:styleId="MetinBalklarGiriveSonuBurdurlahiyatDergisi">
    <w:name w:val="Metin Başlıkları Giriş ve Sonuç Burdur İlahiyat Dergisi"/>
    <w:basedOn w:val="Balk2"/>
    <w:link w:val="MetinBalklarGiriveSonuBurdurlahiyatDergisiChar"/>
    <w:qFormat/>
    <w:rsid w:val="005207C4"/>
    <w:pPr>
      <w:spacing w:after="0" w:line="240" w:lineRule="auto"/>
      <w:ind w:firstLine="709"/>
      <w:jc w:val="left"/>
    </w:pPr>
    <w:rPr>
      <w:rFonts w:cs="Simplified Arabic"/>
      <w:bCs w:val="0"/>
      <w:sz w:val="22"/>
      <w:szCs w:val="24"/>
    </w:rPr>
  </w:style>
  <w:style w:type="character" w:customStyle="1" w:styleId="Abstractz-KeywordsAnahtarKelimelerBurdurlahiyatDergisiChar">
    <w:name w:val="Abstract/Öz - Keywords/Anahtar Kelimeler Burdur İlahiyat Dergisi Char"/>
    <w:basedOn w:val="VarsaylanParagrafYazTipi"/>
    <w:link w:val="Abstractz-KeywordsAnahtarKelimelerBurdurlahiyatDergisi"/>
    <w:rsid w:val="003A715F"/>
    <w:rPr>
      <w:rFonts w:ascii="Times New Roman" w:hAnsi="Times New Roman" w:cs="Simplified Arabic"/>
      <w:sz w:val="18"/>
      <w:szCs w:val="24"/>
    </w:rPr>
  </w:style>
  <w:style w:type="paragraph" w:customStyle="1" w:styleId="DipnotlarBurdurlahiyatDergisi">
    <w:name w:val="Dipnotlar Burdur İlahiyat Dergisi"/>
    <w:basedOn w:val="DipnotMetni"/>
    <w:link w:val="DipnotlarBurdurlahiyatDergisiChar"/>
    <w:qFormat/>
    <w:rsid w:val="003A715F"/>
    <w:pPr>
      <w:ind w:left="284" w:hanging="284"/>
    </w:pPr>
    <w:rPr>
      <w:rFonts w:cs="Times New Roman"/>
      <w:sz w:val="18"/>
      <w:szCs w:val="18"/>
    </w:rPr>
  </w:style>
  <w:style w:type="character" w:customStyle="1" w:styleId="MetinBalklarGiriveSonuBurdurlahiyatDergisiChar">
    <w:name w:val="Metin Başlıkları Giriş ve Sonuç Burdur İlahiyat Dergisi Char"/>
    <w:basedOn w:val="VarsaylanParagrafYazTipi"/>
    <w:link w:val="MetinBalklarGiriveSonuBurdurlahiyatDergisi"/>
    <w:rsid w:val="005207C4"/>
    <w:rPr>
      <w:rFonts w:ascii="Times New Roman" w:eastAsia="Times New Roman" w:hAnsi="Times New Roman" w:cs="Simplified Arabic"/>
      <w:b/>
      <w:szCs w:val="24"/>
      <w:lang w:eastAsia="tr-TR"/>
    </w:rPr>
  </w:style>
  <w:style w:type="character" w:customStyle="1" w:styleId="DipnotlarBurdurlahiyatDergisiChar">
    <w:name w:val="Dipnotlar Burdur İlahiyat Dergisi Char"/>
    <w:basedOn w:val="DipnotMetniChar"/>
    <w:link w:val="DipnotlarBurdurlahiyatDergisi"/>
    <w:rsid w:val="003A71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61098">
      <w:bodyDiv w:val="1"/>
      <w:marLeft w:val="0"/>
      <w:marRight w:val="0"/>
      <w:marTop w:val="0"/>
      <w:marBottom w:val="0"/>
      <w:divBdr>
        <w:top w:val="none" w:sz="0" w:space="0" w:color="auto"/>
        <w:left w:val="none" w:sz="0" w:space="0" w:color="auto"/>
        <w:bottom w:val="none" w:sz="0" w:space="0" w:color="auto"/>
        <w:right w:val="none" w:sz="0" w:space="0" w:color="auto"/>
      </w:divBdr>
    </w:div>
    <w:div w:id="1895659409">
      <w:bodyDiv w:val="1"/>
      <w:marLeft w:val="0"/>
      <w:marRight w:val="0"/>
      <w:marTop w:val="0"/>
      <w:marBottom w:val="0"/>
      <w:divBdr>
        <w:top w:val="none" w:sz="0" w:space="0" w:color="auto"/>
        <w:left w:val="none" w:sz="0" w:space="0" w:color="auto"/>
        <w:bottom w:val="none" w:sz="0" w:space="0" w:color="auto"/>
        <w:right w:val="none" w:sz="0" w:space="0" w:color="auto"/>
      </w:divBdr>
    </w:div>
    <w:div w:id="18961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remtariksahiner/Downloads/668646d4aaeab%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FA7B-84CF-4A9D-8FDC-A05ADAC0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668646d4aaeab (1).dotx</Template>
  <TotalTime>0</TotalTime>
  <Pages>4</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2025-03-19T15:05:00Z</dcterms:created>
  <dcterms:modified xsi:type="dcterms:W3CDTF">2025-03-19T15:24:00Z</dcterms:modified>
</cp:coreProperties>
</file>